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6ECB" w14:textId="77777777" w:rsidR="00922BFC" w:rsidRDefault="00922BFC" w:rsidP="00922BFC">
      <w:pPr>
        <w:pStyle w:val="Heading1"/>
        <w:jc w:val="center"/>
      </w:pPr>
      <w:r>
        <w:t>COMMUNICATIONS</w:t>
      </w:r>
      <w:r w:rsidRPr="0021032D">
        <w:t xml:space="preserve"> LIST</w:t>
      </w:r>
      <w:r>
        <w:t xml:space="preserve"> (</w:t>
      </w:r>
      <w:r w:rsidRPr="0021032D">
        <w:t>ICS 205A</w:t>
      </w:r>
      <w:r>
        <w:t>)</w:t>
      </w:r>
    </w:p>
    <w:tbl>
      <w:tblPr>
        <w:tblW w:w="10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07"/>
        <w:gridCol w:w="450"/>
        <w:gridCol w:w="845"/>
        <w:gridCol w:w="1053"/>
        <w:gridCol w:w="265"/>
        <w:gridCol w:w="1285"/>
        <w:gridCol w:w="66"/>
        <w:gridCol w:w="1892"/>
        <w:gridCol w:w="541"/>
        <w:gridCol w:w="2709"/>
      </w:tblGrid>
      <w:tr w:rsidR="009B6C8E" w:rsidRPr="00716F2F" w14:paraId="066C4B20" w14:textId="77777777" w:rsidTr="009B6C8E">
        <w:trPr>
          <w:trHeight w:val="270"/>
          <w:tblHeader/>
          <w:jc w:val="center"/>
        </w:trPr>
        <w:tc>
          <w:tcPr>
            <w:tcW w:w="405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B115BF" w14:textId="77777777" w:rsidR="009B6C8E" w:rsidRDefault="009B6C8E" w:rsidP="00922BFC">
            <w:pPr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</w:rPr>
              <w:br w:type="page"/>
            </w:r>
            <w:r w:rsidRPr="00716F2F">
              <w:rPr>
                <w:rFonts w:cs="Arial"/>
                <w:b/>
              </w:rPr>
              <w:t>1. Incident Name:</w:t>
            </w:r>
            <w:r w:rsidRPr="000E57DD">
              <w:rPr>
                <w:rFonts w:cs="Arial"/>
              </w:rPr>
              <w:t xml:space="preserve">  </w:t>
            </w:r>
          </w:p>
          <w:sdt>
            <w:sdtPr>
              <w:rPr>
                <w:rFonts w:cs="Arial"/>
              </w:rPr>
              <w:alias w:val="Incident Name"/>
              <w:tag w:val="Incident Name"/>
              <w:id w:val="-1819408137"/>
              <w:lock w:val="sdtLocked"/>
              <w:placeholder>
                <w:docPart w:val="BC3E5682FB5F42FC8F583C1B91F0D946"/>
              </w:placeholder>
            </w:sdtPr>
            <w:sdtContent>
              <w:p w14:paraId="6D9C1C79" w14:textId="60A1263F" w:rsidR="009B6C8E" w:rsidRPr="000E57DD" w:rsidRDefault="00AB4820" w:rsidP="008538E5">
                <w:pPr>
                  <w:spacing w:before="40" w:after="40"/>
                  <w:rPr>
                    <w:rFonts w:cs="Arial"/>
                  </w:rPr>
                </w:pPr>
                <w:r>
                  <w:rPr>
                    <w:rFonts w:cs="Arial"/>
                  </w:rPr>
                  <w:t>GA ARES SET 202</w:t>
                </w:r>
                <w:r w:rsidR="00A519D3">
                  <w:rPr>
                    <w:rFonts w:cs="Arial"/>
                  </w:rPr>
                  <w:t>4</w:t>
                </w:r>
              </w:p>
            </w:sdtContent>
          </w:sdt>
        </w:tc>
        <w:tc>
          <w:tcPr>
            <w:tcW w:w="161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8FD30DD" w14:textId="77777777" w:rsidR="009B6C8E" w:rsidRPr="00716F2F" w:rsidRDefault="009B6C8E" w:rsidP="009B6C8E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  <w:b/>
              </w:rPr>
              <w:t>2. Operational Period: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43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4485F22" w14:textId="3E8172BF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From: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421226835"/>
                <w:placeholder>
                  <w:docPart w:val="489875C86004497D826772AA20CF4CDE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22E">
                  <w:rPr>
                    <w:rFonts w:cs="Arial"/>
                  </w:rPr>
                  <w:t>1</w:t>
                </w:r>
                <w:r w:rsidR="00727CC2">
                  <w:rPr>
                    <w:rFonts w:cs="Arial"/>
                  </w:rPr>
                  <w:t>1</w:t>
                </w:r>
                <w:r w:rsidR="0031022E">
                  <w:rPr>
                    <w:rFonts w:cs="Arial"/>
                  </w:rPr>
                  <w:t>/</w:t>
                </w:r>
                <w:r w:rsidR="00727CC2">
                  <w:rPr>
                    <w:rFonts w:cs="Arial"/>
                  </w:rPr>
                  <w:t>9</w:t>
                </w:r>
                <w:r w:rsidR="0031022E">
                  <w:rPr>
                    <w:rFonts w:cs="Arial"/>
                  </w:rPr>
                  <w:t>/202</w:t>
                </w:r>
                <w:r w:rsidR="00727CC2">
                  <w:rPr>
                    <w:rFonts w:cs="Arial"/>
                  </w:rPr>
                  <w:t>4</w:t>
                </w:r>
              </w:sdtContent>
            </w:sdt>
          </w:p>
        </w:tc>
        <w:tc>
          <w:tcPr>
            <w:tcW w:w="270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277674D1" w14:textId="5051699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</w:rPr>
            </w:pPr>
            <w:r w:rsidRPr="00716F2F">
              <w:rPr>
                <w:rFonts w:cs="Arial"/>
              </w:rPr>
              <w:t>Date</w:t>
            </w:r>
            <w:r>
              <w:rPr>
                <w:rFonts w:cs="Arial"/>
              </w:rPr>
              <w:t xml:space="preserve"> To: </w:t>
            </w:r>
            <w:r w:rsidRPr="00716F2F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alias w:val="Date"/>
                <w:tag w:val="Date"/>
                <w:id w:val="1423770304"/>
                <w:placeholder>
                  <w:docPart w:val="0214AB8E4F1F4B6D91520B39D8F8251B"/>
                </w:placeholder>
                <w:date w:fullDate="2024-11-09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31022E">
                  <w:rPr>
                    <w:rFonts w:cs="Arial"/>
                  </w:rPr>
                  <w:t>1</w:t>
                </w:r>
                <w:r w:rsidR="00A519D3">
                  <w:rPr>
                    <w:rFonts w:cs="Arial"/>
                  </w:rPr>
                  <w:t>1/9</w:t>
                </w:r>
                <w:r w:rsidR="0031022E">
                  <w:rPr>
                    <w:rFonts w:cs="Arial"/>
                  </w:rPr>
                  <w:t>/202</w:t>
                </w:r>
                <w:r w:rsidR="00A519D3">
                  <w:rPr>
                    <w:rFonts w:cs="Arial"/>
                  </w:rPr>
                  <w:t>4</w:t>
                </w:r>
              </w:sdtContent>
            </w:sdt>
          </w:p>
        </w:tc>
      </w:tr>
      <w:tr w:rsidR="009B6C8E" w:rsidRPr="00716F2F" w14:paraId="4CAF4900" w14:textId="77777777" w:rsidTr="00512304">
        <w:trPr>
          <w:trHeight w:val="274"/>
          <w:tblHeader/>
          <w:jc w:val="center"/>
        </w:trPr>
        <w:tc>
          <w:tcPr>
            <w:tcW w:w="405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38AABE6" w14:textId="77777777" w:rsidR="009B6C8E" w:rsidRPr="00716F2F" w:rsidRDefault="009B6C8E" w:rsidP="00922BFC">
            <w:pPr>
              <w:spacing w:before="40" w:after="40"/>
              <w:rPr>
                <w:rFonts w:cs="Arial"/>
              </w:rPr>
            </w:pPr>
          </w:p>
        </w:tc>
        <w:tc>
          <w:tcPr>
            <w:tcW w:w="1615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9F13C8A" w14:textId="77777777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6AC7DDC" w14:textId="3FEA1B0E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</w:t>
            </w:r>
            <w:r w:rsidRPr="00716F2F">
              <w:rPr>
                <w:rFonts w:cs="Arial"/>
              </w:rPr>
              <w:t xml:space="preserve">From: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1433049507"/>
                <w:placeholder>
                  <w:docPart w:val="E9984333DDC54B42BE06D6ADE5896F5D"/>
                </w:placeholder>
              </w:sdtPr>
              <w:sdtContent>
                <w:r w:rsidR="0031022E">
                  <w:rPr>
                    <w:rFonts w:cs="Arial"/>
                  </w:rPr>
                  <w:t>08</w:t>
                </w:r>
                <w:r w:rsidR="00A519D3">
                  <w:rPr>
                    <w:rFonts w:cs="Arial"/>
                  </w:rPr>
                  <w:t>3</w:t>
                </w:r>
                <w:r w:rsidR="0031022E">
                  <w:rPr>
                    <w:rFonts w:cs="Arial"/>
                  </w:rPr>
                  <w:t>0</w:t>
                </w:r>
              </w:sdtContent>
            </w:sdt>
          </w:p>
        </w:tc>
        <w:tc>
          <w:tcPr>
            <w:tcW w:w="270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26520FD" w14:textId="62CBE119" w:rsidR="009B6C8E" w:rsidRPr="00716F2F" w:rsidRDefault="009B6C8E" w:rsidP="00922BFC">
            <w:pPr>
              <w:tabs>
                <w:tab w:val="left" w:pos="2189"/>
                <w:tab w:val="left" w:pos="2543"/>
                <w:tab w:val="left" w:pos="4032"/>
              </w:tabs>
              <w:spacing w:before="40" w:after="40"/>
              <w:rPr>
                <w:rFonts w:cs="Arial"/>
                <w:b/>
              </w:rPr>
            </w:pPr>
            <w:r w:rsidRPr="00716F2F">
              <w:rPr>
                <w:rFonts w:cs="Arial"/>
              </w:rPr>
              <w:t>Time</w:t>
            </w:r>
            <w:r>
              <w:rPr>
                <w:rFonts w:cs="Arial"/>
              </w:rPr>
              <w:t xml:space="preserve"> To</w:t>
            </w:r>
            <w:r w:rsidRPr="00716F2F">
              <w:rPr>
                <w:rFonts w:cs="Arial"/>
              </w:rPr>
              <w:t xml:space="preserve">:  </w:t>
            </w:r>
            <w:sdt>
              <w:sdtPr>
                <w:rPr>
                  <w:rFonts w:cs="Arial"/>
                </w:rPr>
                <w:alias w:val="Time - 24 Hour Format"/>
                <w:tag w:val="Time"/>
                <w:id w:val="-589628634"/>
                <w:placeholder>
                  <w:docPart w:val="89B2ED86D7FB4B92B7BCDF977A8BBD8C"/>
                </w:placeholder>
              </w:sdtPr>
              <w:sdtContent>
                <w:r w:rsidR="0031022E">
                  <w:rPr>
                    <w:rFonts w:cs="Arial"/>
                  </w:rPr>
                  <w:t>1</w:t>
                </w:r>
                <w:r w:rsidR="00A519D3">
                  <w:rPr>
                    <w:rFonts w:cs="Arial"/>
                  </w:rPr>
                  <w:t>03</w:t>
                </w:r>
                <w:r w:rsidR="0031022E">
                  <w:rPr>
                    <w:rFonts w:cs="Arial"/>
                  </w:rPr>
                  <w:t>0</w:t>
                </w:r>
              </w:sdtContent>
            </w:sdt>
          </w:p>
        </w:tc>
      </w:tr>
      <w:tr w:rsidR="00922BFC" w:rsidRPr="00167760" w14:paraId="6C3CF3A8" w14:textId="77777777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jc w:val="center"/>
        </w:trPr>
        <w:tc>
          <w:tcPr>
            <w:tcW w:w="10794" w:type="dxa"/>
            <w:gridSpan w:val="10"/>
            <w:tcBorders>
              <w:top w:val="single" w:sz="12" w:space="0" w:color="auto"/>
            </w:tcBorders>
          </w:tcPr>
          <w:p w14:paraId="7B905C96" w14:textId="77777777" w:rsidR="00922BFC" w:rsidRPr="0021032D" w:rsidRDefault="00922BFC" w:rsidP="00922BFC">
            <w:pPr>
              <w:spacing w:before="40" w:after="40"/>
              <w:rPr>
                <w:rFonts w:cs="Arial"/>
                <w:b/>
              </w:rPr>
            </w:pPr>
            <w:r w:rsidRPr="0021032D">
              <w:rPr>
                <w:rFonts w:cs="Arial"/>
                <w:b/>
              </w:rPr>
              <w:t>3. Basic Local Communications Information:</w:t>
            </w:r>
          </w:p>
        </w:tc>
      </w:tr>
      <w:tr w:rsidR="00922BFC" w:rsidRPr="00167760" w14:paraId="4719189E" w14:textId="77777777" w:rsidTr="009B6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88"/>
          <w:jc w:val="center"/>
        </w:trPr>
        <w:tc>
          <w:tcPr>
            <w:tcW w:w="2999" w:type="dxa"/>
            <w:gridSpan w:val="3"/>
            <w:shd w:val="clear" w:color="auto" w:fill="auto"/>
            <w:vAlign w:val="bottom"/>
          </w:tcPr>
          <w:p w14:paraId="795C55F6" w14:textId="77777777"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2601" w:type="dxa"/>
            <w:gridSpan w:val="3"/>
            <w:vAlign w:val="bottom"/>
          </w:tcPr>
          <w:p w14:paraId="665AA7CA" w14:textId="77777777" w:rsidR="00922BFC" w:rsidRPr="0021032D" w:rsidRDefault="00922BFC" w:rsidP="00922BFC">
            <w:pPr>
              <w:spacing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Name</w:t>
            </w:r>
            <w:r>
              <w:rPr>
                <w:rFonts w:cs="Arial"/>
              </w:rPr>
              <w:t xml:space="preserve"> (Alphabetized)</w:t>
            </w:r>
          </w:p>
        </w:tc>
        <w:tc>
          <w:tcPr>
            <w:tcW w:w="5182" w:type="dxa"/>
            <w:gridSpan w:val="4"/>
            <w:vAlign w:val="bottom"/>
          </w:tcPr>
          <w:p w14:paraId="3EE3E01A" w14:textId="77777777" w:rsidR="00922BFC" w:rsidRPr="0021032D" w:rsidRDefault="00922BFC" w:rsidP="00922BFC">
            <w:pPr>
              <w:spacing w:before="40" w:after="40"/>
              <w:jc w:val="center"/>
              <w:rPr>
                <w:rFonts w:cs="Arial"/>
              </w:rPr>
            </w:pPr>
            <w:r w:rsidRPr="0021032D">
              <w:rPr>
                <w:rFonts w:cs="Arial"/>
              </w:rPr>
              <w:t>Method(s) of Contact</w:t>
            </w:r>
            <w:r>
              <w:rPr>
                <w:rFonts w:cs="Arial"/>
              </w:rPr>
              <w:br/>
            </w:r>
            <w:r w:rsidRPr="0021032D">
              <w:rPr>
                <w:rFonts w:cs="Arial"/>
              </w:rPr>
              <w:t>(phone, pager, cell, etc.)</w:t>
            </w:r>
          </w:p>
        </w:tc>
      </w:tr>
      <w:tr w:rsidR="00922BFC" w:rsidRPr="00167760" w14:paraId="5F225874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28D230B4" w14:textId="7476E89D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24564918"/>
                <w:placeholder>
                  <w:docPart w:val="680C3C8F5FFC45E185C3D50325EE9046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042054754"/>
                    <w:placeholder>
                      <w:docPart w:val="727E4F923FD6470789A97E4D30FE7E4C"/>
                    </w:placeholder>
                  </w:sdtPr>
                  <w:sdtContent>
                    <w:r w:rsidR="003A0401">
                      <w:rPr>
                        <w:rFonts w:cs="Arial"/>
                      </w:rPr>
                      <w:t>HF Voice Net Control</w:t>
                    </w:r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22A331EC" w14:textId="169519BB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71572227"/>
                <w:placeholder>
                  <w:docPart w:val="1BB37470E9784CFA8750CEF2D3BACE34"/>
                </w:placeholder>
              </w:sdtPr>
              <w:sdtContent>
                <w:r w:rsidR="00B97C49">
                  <w:rPr>
                    <w:rFonts w:cs="Arial"/>
                  </w:rPr>
                  <w:t>Alan N9MGK</w:t>
                </w:r>
              </w:sdtContent>
            </w:sdt>
          </w:p>
        </w:tc>
        <w:tc>
          <w:tcPr>
            <w:tcW w:w="5182" w:type="dxa"/>
            <w:gridSpan w:val="4"/>
          </w:tcPr>
          <w:p w14:paraId="69BEFDFA" w14:textId="72965D52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094162324"/>
                <w:placeholder>
                  <w:docPart w:val="63E6DA68F81643C3A999CC590979811B"/>
                </w:placeholder>
              </w:sdtPr>
              <w:sdtContent>
                <w:r w:rsidR="00F222CC">
                  <w:rPr>
                    <w:rFonts w:cs="Arial"/>
                  </w:rPr>
                  <w:t>RF</w:t>
                </w:r>
              </w:sdtContent>
            </w:sdt>
          </w:p>
        </w:tc>
      </w:tr>
      <w:tr w:rsidR="00922BFC" w:rsidRPr="00167760" w14:paraId="1652255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43A844EA" w14:textId="7294F62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53866904"/>
                <w:placeholder>
                  <w:docPart w:val="51E7E7E2EB9A471892E4B6FCC25B7454"/>
                </w:placeholder>
              </w:sdtPr>
              <w:sdtContent>
                <w:r w:rsidR="00814AA2">
                  <w:rPr>
                    <w:rFonts w:cs="Arial"/>
                  </w:rPr>
                  <w:t>Winlink</w:t>
                </w:r>
                <w:r w:rsidR="001341C0">
                  <w:rPr>
                    <w:rFonts w:cs="Arial"/>
                  </w:rPr>
                  <w:t xml:space="preserve"> P2P</w:t>
                </w:r>
              </w:sdtContent>
            </w:sdt>
          </w:p>
        </w:tc>
        <w:tc>
          <w:tcPr>
            <w:tcW w:w="2601" w:type="dxa"/>
            <w:gridSpan w:val="3"/>
          </w:tcPr>
          <w:p w14:paraId="296898A1" w14:textId="6CD55A78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4627947"/>
                <w:placeholder>
                  <w:docPart w:val="ABC78830C32F49D2B413059F31DA9ECA"/>
                </w:placeholder>
              </w:sdtPr>
              <w:sdtContent>
                <w:r w:rsidR="00780998">
                  <w:rPr>
                    <w:rFonts w:cs="Arial"/>
                  </w:rPr>
                  <w:t xml:space="preserve">Murdock </w:t>
                </w:r>
              </w:sdtContent>
            </w:sdt>
          </w:p>
        </w:tc>
        <w:tc>
          <w:tcPr>
            <w:tcW w:w="5182" w:type="dxa"/>
            <w:gridSpan w:val="4"/>
          </w:tcPr>
          <w:p w14:paraId="2CB4273D" w14:textId="7F0DDA2E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53640989"/>
                <w:placeholder>
                  <w:docPart w:val="F983D83719E8495BBA001CEC069E50CB"/>
                </w:placeholder>
              </w:sdtPr>
              <w:sdtContent>
                <w:r w:rsidR="00F420D3">
                  <w:rPr>
                    <w:rFonts w:cs="Arial"/>
                  </w:rPr>
                  <w:t>RF</w:t>
                </w:r>
              </w:sdtContent>
            </w:sdt>
          </w:p>
        </w:tc>
      </w:tr>
      <w:tr w:rsidR="00922BFC" w:rsidRPr="00167760" w14:paraId="431D8E9E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686EDD02" w14:textId="40887230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455183412"/>
                <w:placeholder>
                  <w:docPart w:val="2E06139AE08D4A44BB33BFC4907E2E1A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981191622"/>
                    <w:placeholder>
                      <w:docPart w:val="B1B45383BA5847048F7009F629B89121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-1124230395"/>
                        <w:placeholder>
                          <w:docPart w:val="842E638A9AAC4CB39DC2C07DCD827F9F"/>
                        </w:placeholder>
                      </w:sdtPr>
                      <w:sdtContent>
                        <w:r w:rsidR="00E80B63">
                          <w:rPr>
                            <w:rFonts w:cs="Arial"/>
                          </w:rPr>
                          <w:t>HF Voice Net Control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0021793C" w14:textId="7253B7D0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99220755"/>
                <w:placeholder>
                  <w:docPart w:val="2ED0084C171D4EC094C4BD41C2A87A50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667835819"/>
                    <w:placeholder>
                      <w:docPart w:val="CFCE4DE578FC405683AAD9C17A17572C"/>
                    </w:placeholder>
                  </w:sdtPr>
                  <w:sdtContent>
                    <w:r w:rsidR="00D90F7C">
                      <w:rPr>
                        <w:rFonts w:cs="Arial"/>
                      </w:rPr>
                      <w:t>Jim W4UCK</w:t>
                    </w:r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1F34AEAB" w14:textId="4868B9E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7919302"/>
                <w:placeholder>
                  <w:docPart w:val="836E28B2002942E18A7E592C893C6912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474060294"/>
                    <w:placeholder>
                      <w:docPart w:val="117E6746BF4747A289E4133E4AC86F35"/>
                    </w:placeholder>
                  </w:sdtPr>
                  <w:sdtContent>
                    <w:r w:rsidR="009D1E4F">
                      <w:rPr>
                        <w:rFonts w:cs="Arial"/>
                      </w:rPr>
                      <w:t>RF</w:t>
                    </w:r>
                  </w:sdtContent>
                </w:sdt>
              </w:sdtContent>
            </w:sdt>
          </w:p>
        </w:tc>
      </w:tr>
      <w:tr w:rsidR="00922BFC" w:rsidRPr="00167760" w14:paraId="5AC2B84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FF529F9" w14:textId="42E1790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94731034"/>
                <w:placeholder>
                  <w:docPart w:val="B9064E5F86D74F7494B671F7B8658B48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806002131"/>
                    <w:placeholder>
                      <w:docPart w:val="6A998AD1F7CE416194C50142E084B09D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-1202012362"/>
                        <w:placeholder>
                          <w:docPart w:val="2B33B354C34945F3B1DF5053BB9E8155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-1320186380"/>
                            <w:placeholder>
                              <w:docPart w:val="B6A25258013B4007AF8897410707EDB5"/>
                            </w:placeholder>
                          </w:sdtPr>
                          <w:sdtContent>
                            <w:r w:rsidR="00E80B63">
                              <w:rPr>
                                <w:rFonts w:cs="Arial"/>
                              </w:rPr>
                              <w:t>Winlink P2P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5B5828D8" w14:textId="48E66AA1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04646979"/>
                <w:placeholder>
                  <w:docPart w:val="B83221C4B3F14FC3A0F6DA9F01991872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421535985"/>
                    <w:placeholder>
                      <w:docPart w:val="BC6E567C91F248ACB073590548FEDF8F"/>
                    </w:placeholder>
                  </w:sdtPr>
                  <w:sdtContent>
                    <w:r w:rsidR="00D90F7C">
                      <w:rPr>
                        <w:rFonts w:cs="Arial"/>
                      </w:rPr>
                      <w:t xml:space="preserve">Kory </w:t>
                    </w:r>
                    <w:r w:rsidR="009D1E4F">
                      <w:rPr>
                        <w:rFonts w:cs="Arial"/>
                      </w:rPr>
                      <w:t>W4RZ</w:t>
                    </w:r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6023DC2E" w14:textId="14ED776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30026392"/>
                <w:placeholder>
                  <w:docPart w:val="720A8A7D952945D686DB1BD216F7F802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583905146"/>
                    <w:placeholder>
                      <w:docPart w:val="F81A1C3A5D2D4238825D678D63149F59"/>
                    </w:placeholder>
                  </w:sdtPr>
                  <w:sdtContent>
                    <w:r w:rsidR="009D1E4F">
                      <w:rPr>
                        <w:rFonts w:cs="Arial"/>
                      </w:rPr>
                      <w:t>RF</w:t>
                    </w:r>
                  </w:sdtContent>
                </w:sdt>
              </w:sdtContent>
            </w:sdt>
          </w:p>
        </w:tc>
      </w:tr>
      <w:tr w:rsidR="00922BFC" w:rsidRPr="00167760" w14:paraId="18FA3B57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7B23BD39" w14:textId="3AF246C1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78711743"/>
                <w:placeholder>
                  <w:docPart w:val="EBE37BE2377B4288B7C5977921978616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531840051"/>
                    <w:placeholder>
                      <w:docPart w:val="6C6755915BAA4CCD855B80AE1DFBB136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1618415319"/>
                        <w:placeholder>
                          <w:docPart w:val="E4745838B6AF4358AED2166FB2066D8B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-1047906876"/>
                            <w:placeholder>
                              <w:docPart w:val="E1490AFF63CF4BD5B9DAD2C737A1DA6E"/>
                            </w:placeholder>
                          </w:sdtPr>
                          <w:sdtContent>
                            <w:sdt>
                              <w:sdtPr>
                                <w:rPr>
                                  <w:rFonts w:cs="Arial"/>
                                </w:rPr>
                                <w:id w:val="1326861266"/>
                                <w:placeholder>
                                  <w:docPart w:val="9CA2023D0FBA4387B6675870FDB7A393"/>
                                </w:placeholder>
                              </w:sdtPr>
                              <w:sdtContent>
                                <w:sdt>
                                  <w:sdtPr>
                                    <w:rPr>
                                      <w:rFonts w:cs="Arial"/>
                                    </w:rPr>
                                    <w:id w:val="1427305842"/>
                                    <w:placeholder>
                                      <w:docPart w:val="E7FE6433879E42739061908766D2B2B9"/>
                                    </w:placeholder>
                                  </w:sdtPr>
                                  <w:sdtContent>
                                    <w:r w:rsidR="00E80B63">
                                      <w:rPr>
                                        <w:rFonts w:cs="Arial"/>
                                      </w:rPr>
                                      <w:t>HF Voice Net Control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251F4093" w14:textId="7E3DDD1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6122327"/>
                <w:placeholder>
                  <w:docPart w:val="231D8D158C25461D8538D0056883B5C6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033953860"/>
                    <w:placeholder>
                      <w:docPart w:val="76585D1A8CE04924BFB4AC8C9508007B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454067234"/>
                        <w:placeholder>
                          <w:docPart w:val="E0B2F571B0B04CE49617A1B7F8F48EEB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195365690"/>
                            <w:placeholder>
                              <w:docPart w:val="0DC02E582A4547EA8EDEF5BE2A06A890"/>
                            </w:placeholder>
                          </w:sdtPr>
                          <w:sdtContent>
                            <w:r w:rsidR="009D1E4F">
                              <w:rPr>
                                <w:rFonts w:cs="Arial"/>
                              </w:rPr>
                              <w:t>Terry W4WTC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3AFD0D76" w14:textId="4A7818AE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25721252"/>
                <w:placeholder>
                  <w:docPart w:val="AEBC5BAD577B4F90B1296588E3CEECE4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657379978"/>
                    <w:placeholder>
                      <w:docPart w:val="79FF3D2A5F6041F286C564C5D4CC9573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1093215244"/>
                        <w:placeholder>
                          <w:docPart w:val="CFBCCE9638AE430C996502D86F1DEACA"/>
                        </w:placeholder>
                      </w:sdtPr>
                      <w:sdtContent>
                        <w:r w:rsidR="009D1E4F">
                          <w:rPr>
                            <w:rFonts w:cs="Arial"/>
                          </w:rPr>
                          <w:t>RF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922BFC" w:rsidRPr="00167760" w14:paraId="0ACC441B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2C3396B" w14:textId="01698F94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11754392"/>
                <w:placeholder>
                  <w:docPart w:val="76972B6BAC574B2385024F611ABD4270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513521608"/>
                    <w:placeholder>
                      <w:docPart w:val="C7FE9106C3C3495694B3279206D6E434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-196094264"/>
                        <w:placeholder>
                          <w:docPart w:val="7E86C677D2FE48FEA0DDD9801186A51A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-1994557035"/>
                            <w:placeholder>
                              <w:docPart w:val="2FD15004F47A42E6A6D42ECC43BADD66"/>
                            </w:placeholder>
                            <w:showingPlcHdr/>
                          </w:sdtPr>
                          <w:sdtContent>
                            <w:r w:rsidR="00900099">
                              <w:rPr>
                                <w:rStyle w:val="PlaceholderText"/>
                              </w:rPr>
                              <w:t xml:space="preserve">                                     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267E9C48" w14:textId="48308AC0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61957"/>
                <w:placeholder>
                  <w:docPart w:val="A34D2F2505AB44858AAD3DD34A0D3607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522701013"/>
                    <w:placeholder>
                      <w:docPart w:val="07CA9BB71B9B472195DC19F94B2617CA"/>
                    </w:placeholder>
                  </w:sdtPr>
                  <w:sdtContent>
                    <w:sdt>
                      <w:sdtPr>
                        <w:rPr>
                          <w:rFonts w:cs="Arial"/>
                        </w:rPr>
                        <w:id w:val="1856842325"/>
                        <w:placeholder>
                          <w:docPart w:val="530C6E525BF9446890045AE25EAA4062"/>
                        </w:placeholder>
                      </w:sdtPr>
                      <w:sdtContent>
                        <w:sdt>
                          <w:sdtPr>
                            <w:rPr>
                              <w:rFonts w:cs="Arial"/>
                            </w:rPr>
                            <w:id w:val="-626010935"/>
                            <w:placeholder>
                              <w:docPart w:val="299F3167892444DBA466FC1B6227AD5A"/>
                            </w:placeholder>
                            <w:showingPlcHdr/>
                          </w:sdtPr>
                          <w:sdtContent>
                            <w:r w:rsidR="00900099">
                              <w:rPr>
                                <w:rStyle w:val="PlaceholderText"/>
                              </w:rPr>
                              <w:t xml:space="preserve">                                       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623E4AE6" w14:textId="0B2075A0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5937389"/>
                <w:placeholder>
                  <w:docPart w:val="3651AA179F944A4E989743C8FC32DD35"/>
                </w:placeholder>
                <w:showingPlcHdr/>
              </w:sdtPr>
              <w:sdtContent>
                <w:r w:rsidR="00B80943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6F3828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95D7E86" w14:textId="3507C4F1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11720609"/>
                <w:placeholder>
                  <w:docPart w:val="07EC78772E69417A880A669E9D18AAEB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2009204770"/>
                    <w:placeholder>
                      <w:docPart w:val="3C354B1409484EDF8304BCFD1C4CB76F"/>
                    </w:placeholder>
                  </w:sdtPr>
                  <w:sdtContent>
                    <w:r w:rsidR="00131AD5">
                      <w:rPr>
                        <w:rFonts w:cs="Arial"/>
                      </w:rPr>
                      <w:t>Incident Commander</w:t>
                    </w:r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72CBB5CA" w14:textId="2F665F96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8028436"/>
                <w:placeholder>
                  <w:docPart w:val="1DEEF11B1B94454F97105D5F5B39FEEF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026831508"/>
                    <w:placeholder>
                      <w:docPart w:val="AE45DDA8C356473F905E870A565E6B26"/>
                    </w:placeholder>
                  </w:sdtPr>
                  <w:sdtContent>
                    <w:r w:rsidR="00131AD5">
                      <w:rPr>
                        <w:rFonts w:cs="Arial"/>
                      </w:rPr>
                      <w:t>Stone, Lee</w:t>
                    </w:r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0C0A01CB" w14:textId="38236A4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60839408"/>
                <w:placeholder>
                  <w:docPart w:val="F8439EE6B9114C8BA351769838C60EE4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-1287966876"/>
                    <w:placeholder>
                      <w:docPart w:val="1F8D5F191FFA479D96A234EBAF5CCDFE"/>
                    </w:placeholder>
                  </w:sdtPr>
                  <w:sdtContent>
                    <w:r w:rsidR="00131AD5">
                      <w:rPr>
                        <w:rFonts w:cs="Arial"/>
                      </w:rPr>
                      <w:t>lstone@webfunctions.com, 678-841-2710</w:t>
                    </w:r>
                  </w:sdtContent>
                </w:sdt>
              </w:sdtContent>
            </w:sdt>
          </w:p>
        </w:tc>
      </w:tr>
      <w:tr w:rsidR="00922BFC" w:rsidRPr="00167760" w14:paraId="390E06F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76E2DD83" w14:textId="45786FEF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23473889"/>
                <w:placeholder>
                  <w:docPart w:val="F99295DB1ADB4F5E830ABB9786BE1A7F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855849691"/>
                    <w:placeholder>
                      <w:docPart w:val="B173263F498C47B2AF53D3FED2F20F07"/>
                    </w:placeholder>
                    <w:showingPlcHdr/>
                  </w:sdtPr>
                  <w:sdtContent>
                    <w:r w:rsidR="0014216B">
                      <w:rPr>
                        <w:rStyle w:val="PlaceholderText"/>
                      </w:rPr>
                      <w:t xml:space="preserve">                                       </w:t>
                    </w:r>
                  </w:sdtContent>
                </w:sdt>
              </w:sdtContent>
            </w:sdt>
          </w:p>
        </w:tc>
        <w:tc>
          <w:tcPr>
            <w:tcW w:w="2601" w:type="dxa"/>
            <w:gridSpan w:val="3"/>
          </w:tcPr>
          <w:p w14:paraId="7858E997" w14:textId="224745CA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67377442"/>
                <w:placeholder>
                  <w:docPart w:val="565DCD317F77497D892A172C799AA5A7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773043755"/>
                    <w:placeholder>
                      <w:docPart w:val="6F0C6C8BCEDF44F58FF7A2A045346AF9"/>
                    </w:placeholder>
                    <w:showingPlcHdr/>
                  </w:sdtPr>
                  <w:sdtContent>
                    <w:r w:rsidR="00131AD5">
                      <w:rPr>
                        <w:rStyle w:val="PlaceholderText"/>
                      </w:rPr>
                      <w:t xml:space="preserve">                                       </w:t>
                    </w:r>
                  </w:sdtContent>
                </w:sdt>
              </w:sdtContent>
            </w:sdt>
          </w:p>
        </w:tc>
        <w:tc>
          <w:tcPr>
            <w:tcW w:w="5182" w:type="dxa"/>
            <w:gridSpan w:val="4"/>
          </w:tcPr>
          <w:p w14:paraId="06064191" w14:textId="070C5C48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342289256"/>
                <w:placeholder>
                  <w:docPart w:val="4F41952B7AFB4A40A02488E615587C89"/>
                </w:placeholder>
              </w:sdtPr>
              <w:sdtContent>
                <w:sdt>
                  <w:sdtPr>
                    <w:rPr>
                      <w:rFonts w:cs="Arial"/>
                    </w:rPr>
                    <w:id w:val="1841510355"/>
                    <w:placeholder>
                      <w:docPart w:val="5618D7C3785842C4AF64508D1CDC7C04"/>
                    </w:placeholder>
                    <w:showingPlcHdr/>
                  </w:sdtPr>
                  <w:sdtContent>
                    <w:r w:rsidR="00131AD5">
                      <w:rPr>
                        <w:rStyle w:val="PlaceholderText"/>
                      </w:rPr>
                      <w:t xml:space="preserve">                                       </w:t>
                    </w:r>
                  </w:sdtContent>
                </w:sdt>
              </w:sdtContent>
            </w:sdt>
          </w:p>
        </w:tc>
      </w:tr>
      <w:tr w:rsidR="00922BFC" w:rsidRPr="00167760" w14:paraId="0878FDE1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6A2DB01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3742337"/>
                <w:placeholder>
                  <w:docPart w:val="FC50E56A2A1748B18A1BD4A78309FE9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5C8EF9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2178900"/>
                <w:placeholder>
                  <w:docPart w:val="735DC6EA7E14423382DFC99F1112959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89D600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73583955"/>
                <w:placeholder>
                  <w:docPart w:val="024B9A1C404947AEAD7A163CE4CDD0F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E856B4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24B0495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10234983"/>
                <w:placeholder>
                  <w:docPart w:val="4E45BE16AC6D4161A59D1A91D736751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9FAC66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0479560"/>
                <w:placeholder>
                  <w:docPart w:val="3B291AD8DFC74A9494A23B2D8030000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449A4CE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5514127"/>
                <w:placeholder>
                  <w:docPart w:val="01BAD236849540A597E8775B6FC2DF6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98FF0DA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0F71341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1490871"/>
                <w:placeholder>
                  <w:docPart w:val="47EEF13648DC47B5A34FA035061CD6E8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4E86AA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35910259"/>
                <w:placeholder>
                  <w:docPart w:val="A65BB1B0D5414FA39BC440EB23EF3EC8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34FDAF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55655804"/>
                <w:placeholder>
                  <w:docPart w:val="3DCCF502676248FC9FF1CC7FAB88DB3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32DEB57A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72179AB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04633567"/>
                <w:placeholder>
                  <w:docPart w:val="CB66B5F7CB1D48728498979A1658542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E97F95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4839737"/>
                <w:placeholder>
                  <w:docPart w:val="66326079CEDF4F59999B05023831958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745266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02014379"/>
                <w:placeholder>
                  <w:docPart w:val="9FA93161967648DA8F9983CC26D2854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0C09985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24E4D99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25699031"/>
                <w:placeholder>
                  <w:docPart w:val="A15A0236DD51420EADD1429D6B4C7A1C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A7B7E1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58266799"/>
                <w:placeholder>
                  <w:docPart w:val="6B7FCAD420604F7C96008C381E0A556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EA23B0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585897147"/>
                <w:placeholder>
                  <w:docPart w:val="694BD2EF604845208D0C7956AF9B3DB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A67282F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7CE72E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55869480"/>
                <w:placeholder>
                  <w:docPart w:val="29DE28F71EFC4ADDBDCE3B4638CC542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61A33B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81039877"/>
                <w:placeholder>
                  <w:docPart w:val="C6B872DFD7784F9A90318E80C2C9F19C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63E2D9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6990761"/>
                <w:placeholder>
                  <w:docPart w:val="6934320751994760A94AF6A3ED0E7E2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05F0D6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27D6D5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86002873"/>
                <w:placeholder>
                  <w:docPart w:val="AEC2F771DC7B443E8AAC2337328772F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0D95DE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736537054"/>
                <w:placeholder>
                  <w:docPart w:val="B1AC4A7BD4DB41EDB229184B3EC8EDC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DF44DF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82807893"/>
                <w:placeholder>
                  <w:docPart w:val="AE73B67EBB1B43A0BBE602B23E69ADD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4346038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9916BF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72230361"/>
                <w:placeholder>
                  <w:docPart w:val="055F71576160433AACF21A67928BF96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AE7331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9364597"/>
                <w:placeholder>
                  <w:docPart w:val="5E3BA32B6E6F468C94B75508CC0A8FD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29F4C0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8531580"/>
                <w:placeholder>
                  <w:docPart w:val="6E9E9B21CA0647528DB836CB33FD0B5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E688E72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685BF63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66502258"/>
                <w:placeholder>
                  <w:docPart w:val="7BF0C41023034A00B4622ED2B98F38F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B02A7A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615877869"/>
                <w:placeholder>
                  <w:docPart w:val="563F19AC320A4ACF85EE2B5E5048A1A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FE77B0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60609913"/>
                <w:placeholder>
                  <w:docPart w:val="5E5A52A412134C748EBEADF2BAC414C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DAC2040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C2D746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30006777"/>
                <w:placeholder>
                  <w:docPart w:val="44D8BB9211DD4E808247BEF44D42BC5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56D71D6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1370282"/>
                <w:placeholder>
                  <w:docPart w:val="E6895AB5FBC742859BE68D90D551CB5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58F188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96825076"/>
                <w:placeholder>
                  <w:docPart w:val="193D40BE7ED1471C8E6E0ECC009C9EF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6842F0B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3F5DF5B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678227099"/>
                <w:placeholder>
                  <w:docPart w:val="187682EAABB74025AE6BEE75D140C50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2A9403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05520283"/>
                <w:placeholder>
                  <w:docPart w:val="494CAC1CBF40478BBD5053ADE87A331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0211F8D8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963337934"/>
                <w:placeholder>
                  <w:docPart w:val="AAA0AC3D7C204E7CA9D958382939059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9BCAB80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80D71C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72178417"/>
                <w:placeholder>
                  <w:docPart w:val="4311E2AB475A4941ACA13B9AACEF81C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56D35D7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66824766"/>
                <w:placeholder>
                  <w:docPart w:val="E4C444E972604EF79F51167AC2503DB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05B4877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703220944"/>
                <w:placeholder>
                  <w:docPart w:val="587FC240430F4E5188EDCA724D2F7C9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4DEFDD7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60C493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5789738"/>
                <w:placeholder>
                  <w:docPart w:val="73636E8B0BD6455B8D2097EEA4B57B9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0614BE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470160669"/>
                <w:placeholder>
                  <w:docPart w:val="D7777D3CB1DC4403A6AA068C69038A4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FA981A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95757481"/>
                <w:placeholder>
                  <w:docPart w:val="28243E89568543F29E0FA5AF5C62E2E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65551F1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39BD00B7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9308728"/>
                <w:placeholder>
                  <w:docPart w:val="594477D8F49A45859BBF1BB61E33379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2D13DA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9201372"/>
                <w:placeholder>
                  <w:docPart w:val="00DC21E91A594691913CEFEAA00EE45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036187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52906772"/>
                <w:placeholder>
                  <w:docPart w:val="18A551BF35E24FDCB347F93BC767E0A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36987456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523553A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939925"/>
                <w:placeholder>
                  <w:docPart w:val="2631818B173342A79E4E5DA60201CBE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62D81ED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581067921"/>
                <w:placeholder>
                  <w:docPart w:val="DC7E93355EAD46B3B5BFD7DF58A77AF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823F5C6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9308683"/>
                <w:placeholder>
                  <w:docPart w:val="74F891765F1D4C59AC4848722FC8EF8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5A4A3C1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1B3E50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198465388"/>
                <w:placeholder>
                  <w:docPart w:val="58902C6DCC6D4BD2B68197F42876745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D670D7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6900574"/>
                <w:placeholder>
                  <w:docPart w:val="8C7B45A438C54ADA8095A6876868474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57BB391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266064629"/>
                <w:placeholder>
                  <w:docPart w:val="CE3FC03CA7194C14A10B6659885E8C54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41E8CBED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782B1A6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2297086"/>
                <w:placeholder>
                  <w:docPart w:val="4B52427A4EFA42E4B5147B734BA621D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8A09B7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398142114"/>
                <w:placeholder>
                  <w:docPart w:val="2D4B498105F643EAA98CD9352CD4259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3479DB8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02550830"/>
                <w:placeholder>
                  <w:docPart w:val="B85F6C29268045E7BEA4015187AC957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AFCF31C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AE407C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09941718"/>
                <w:placeholder>
                  <w:docPart w:val="94EC115151B24D01BF36C5B7CDE7336B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390C595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29006569"/>
                <w:placeholder>
                  <w:docPart w:val="84FDDFC89CB843DA9259D56133DD057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9CBD02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872301798"/>
                <w:placeholder>
                  <w:docPart w:val="68CB60F922104EA394933AF0B626F09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C5020C8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2507409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39446285"/>
                <w:placeholder>
                  <w:docPart w:val="C1041F7F4BDB491FBFF33539F66FDCF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2454B9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982495414"/>
                <w:placeholder>
                  <w:docPart w:val="EE285386D7F14C38BF9585ED285D741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771302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366085"/>
                <w:placeholder>
                  <w:docPart w:val="709EF7E951964237A5CA14E2A65CB91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0197BE93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9065460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97881466"/>
                <w:placeholder>
                  <w:docPart w:val="9E1E646BDE8C43DB813BD714364552B2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2DFB7C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126143888"/>
                <w:placeholder>
                  <w:docPart w:val="2A8DBC1B2BED41A0BF209866B52EA50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7B9AED8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895476122"/>
                <w:placeholder>
                  <w:docPart w:val="10FA26C20B5049BE9176D8BEA1CECB81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24FFA45B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3576AF3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089425760"/>
                <w:placeholder>
                  <w:docPart w:val="A95DFD1F9C674A36AF0C07539E7D9E9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52BE7EF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701624318"/>
                <w:placeholder>
                  <w:docPart w:val="05D57BB98BD6483EA3D71D8AC5A9F91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206D87CE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70972559"/>
                <w:placeholder>
                  <w:docPart w:val="0F7CF43F1E72411B8E702AFF06AA9F73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E60E190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7E510B93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466395643"/>
                <w:placeholder>
                  <w:docPart w:val="B2B14D8B999A4C40B08933EDBC746EC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0636026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005014958"/>
                <w:placeholder>
                  <w:docPart w:val="9F3353CB465A431D911E8B6CFDDFB877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107414C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2135058690"/>
                <w:placeholder>
                  <w:docPart w:val="6A4487E3F58343BA91261F592B0D761D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69214187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15BA532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475753950"/>
                <w:placeholder>
                  <w:docPart w:val="F885CB94CF6543F5B1E7C3226B46659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281543D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3415636"/>
                <w:placeholder>
                  <w:docPart w:val="2E2A2BBAF7684364BA6CD853D56E17C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52D8FAF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49424040"/>
                <w:placeholder>
                  <w:docPart w:val="80D8ABF2C9A14D1F9FFD41B8EA93FF6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75CE35B2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3BDBC9C9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931165695"/>
                <w:placeholder>
                  <w:docPart w:val="B2B8E460B0464055A653D0AFC8E82EA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79D8F38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145323476"/>
                <w:placeholder>
                  <w:docPart w:val="DF0F87ED5C1B4DB7B96822785BA9EFAE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13030472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208335672"/>
                <w:placeholder>
                  <w:docPart w:val="A368D512E6034DC38E8465FEC3DC4146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16EFE834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shd w:val="clear" w:color="auto" w:fill="auto"/>
          </w:tcPr>
          <w:p w14:paraId="02EED4E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22198422"/>
                <w:placeholder>
                  <w:docPart w:val="D2786576E3204D10B0748A69BAE12239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</w:tcPr>
          <w:p w14:paraId="1F6AFA8A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596357556"/>
                <w:placeholder>
                  <w:docPart w:val="AF4C92B950FE4F069699029D883DEFC0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</w:tcPr>
          <w:p w14:paraId="661A3854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990557206"/>
                <w:placeholder>
                  <w:docPart w:val="FB7ABA2552F74445926C56F4E422239A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922BFC" w:rsidRPr="00167760" w14:paraId="159909D1" w14:textId="77777777" w:rsidTr="00512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8"/>
          <w:jc w:val="center"/>
        </w:trPr>
        <w:tc>
          <w:tcPr>
            <w:tcW w:w="2999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0CABC5C5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4438709"/>
                <w:placeholder>
                  <w:docPart w:val="5A0D9B700A314E1C87B92FB43B5DFD95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2601" w:type="dxa"/>
            <w:gridSpan w:val="3"/>
            <w:tcBorders>
              <w:bottom w:val="single" w:sz="12" w:space="0" w:color="auto"/>
            </w:tcBorders>
          </w:tcPr>
          <w:p w14:paraId="34CED6DB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324550096"/>
                <w:placeholder>
                  <w:docPart w:val="54BBC4C1720749EC8A15935061E7B9B5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  <w:tc>
          <w:tcPr>
            <w:tcW w:w="5182" w:type="dxa"/>
            <w:gridSpan w:val="4"/>
            <w:tcBorders>
              <w:bottom w:val="single" w:sz="12" w:space="0" w:color="auto"/>
            </w:tcBorders>
          </w:tcPr>
          <w:p w14:paraId="7E15638D" w14:textId="77777777" w:rsidR="00922BFC" w:rsidRPr="0021032D" w:rsidRDefault="00000000" w:rsidP="00922BF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</w:rPr>
                <w:id w:val="1844588428"/>
                <w:placeholder>
                  <w:docPart w:val="6D7B4FEFED34404694EC067A3438802F"/>
                </w:placeholder>
                <w:showingPlcHdr/>
              </w:sdtPr>
              <w:sdtContent>
                <w:r w:rsidR="000E57DD">
                  <w:rPr>
                    <w:rStyle w:val="PlaceholderText"/>
                  </w:rPr>
                  <w:t xml:space="preserve">                                       </w:t>
                </w:r>
              </w:sdtContent>
            </w:sdt>
          </w:p>
        </w:tc>
      </w:tr>
      <w:tr w:rsidR="00BF3803" w:rsidRPr="00992D20" w14:paraId="6B38A728" w14:textId="77777777" w:rsidTr="00512304">
        <w:trPr>
          <w:trHeight w:val="288"/>
          <w:jc w:val="center"/>
        </w:trPr>
        <w:tc>
          <w:tcPr>
            <w:tcW w:w="170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B1A587D" w14:textId="77777777" w:rsidR="00BF3803" w:rsidRPr="00A0400F" w:rsidRDefault="00BF3803" w:rsidP="00BF3803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  <w:b/>
              </w:rPr>
              <w:t>4</w:t>
            </w:r>
            <w:r w:rsidRPr="004F0266">
              <w:rPr>
                <w:rFonts w:cs="Arial"/>
                <w:b/>
              </w:rPr>
              <w:t>. Prepared by:</w:t>
            </w:r>
          </w:p>
        </w:tc>
        <w:tc>
          <w:tcPr>
            <w:tcW w:w="2611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CC18AC7" w14:textId="4E74B09B"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Name:  </w:t>
            </w:r>
            <w:sdt>
              <w:sdtPr>
                <w:rPr>
                  <w:rFonts w:cs="Arial"/>
                  <w:color w:val="000000" w:themeColor="text1"/>
                </w:rPr>
                <w:alias w:val="Name"/>
                <w:tag w:val="Name"/>
                <w:id w:val="1229271896"/>
                <w:placeholder>
                  <w:docPart w:val="919EF1F6E812462583DE69843B5EB50B"/>
                </w:placeholder>
              </w:sdtPr>
              <w:sdtContent>
                <w:r w:rsidR="004477EC">
                  <w:rPr>
                    <w:rFonts w:cs="Arial"/>
                    <w:color w:val="000000" w:themeColor="text1"/>
                  </w:rPr>
                  <w:t>Lee Stone</w:t>
                </w:r>
              </w:sdtContent>
            </w:sdt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7F5C631" w14:textId="63307EA6" w:rsidR="00BF3803" w:rsidRPr="00A0400F" w:rsidRDefault="00BF3803" w:rsidP="008538E5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>
              <w:rPr>
                <w:rFonts w:cs="Arial"/>
              </w:rPr>
              <w:t xml:space="preserve">Position/Title:  </w:t>
            </w:r>
            <w:sdt>
              <w:sdtPr>
                <w:rPr>
                  <w:rFonts w:cs="Arial"/>
                  <w:color w:val="000000" w:themeColor="text1"/>
                </w:rPr>
                <w:alias w:val="Position/Title"/>
                <w:tag w:val="Position/Title"/>
                <w:id w:val="-187070298"/>
                <w:placeholder>
                  <w:docPart w:val="866BE1280C2948909DE42FCD32A39166"/>
                </w:placeholder>
              </w:sdtPr>
              <w:sdtContent>
                <w:r w:rsidR="007D3373">
                  <w:rPr>
                    <w:rFonts w:cs="Arial"/>
                    <w:color w:val="000000" w:themeColor="text1"/>
                  </w:rPr>
                  <w:t>GA ARES SEC</w:t>
                </w:r>
              </w:sdtContent>
            </w:sdt>
          </w:p>
        </w:tc>
        <w:tc>
          <w:tcPr>
            <w:tcW w:w="3246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4AC10DBB" w14:textId="77777777" w:rsidR="00BF3803" w:rsidRPr="00A0400F" w:rsidRDefault="00BF3803" w:rsidP="000E57DD">
            <w:pPr>
              <w:tabs>
                <w:tab w:val="left" w:pos="4209"/>
                <w:tab w:val="left" w:pos="4299"/>
                <w:tab w:val="left" w:pos="7449"/>
                <w:tab w:val="left" w:pos="7539"/>
                <w:tab w:val="right" w:pos="10577"/>
              </w:tabs>
              <w:spacing w:before="20" w:after="20"/>
              <w:rPr>
                <w:rFonts w:cs="Arial"/>
                <w:u w:val="single"/>
              </w:rPr>
            </w:pPr>
            <w:r w:rsidRPr="004F0266">
              <w:rPr>
                <w:rFonts w:cs="Arial"/>
              </w:rPr>
              <w:t xml:space="preserve">Signature:  </w:t>
            </w:r>
            <w:r w:rsidRPr="004F0266">
              <w:rPr>
                <w:rFonts w:cs="Arial"/>
                <w:u w:val="single"/>
              </w:rPr>
              <w:tab/>
            </w:r>
          </w:p>
        </w:tc>
      </w:tr>
      <w:tr w:rsidR="00922BFC" w:rsidRPr="00992D20" w14:paraId="4FF1ECD8" w14:textId="77777777" w:rsidTr="009B6C8E">
        <w:trPr>
          <w:trHeight w:val="288"/>
          <w:jc w:val="center"/>
        </w:trPr>
        <w:tc>
          <w:tcPr>
            <w:tcW w:w="21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19CC5" w14:textId="77777777" w:rsidR="00922BFC" w:rsidRPr="0098519E" w:rsidRDefault="00922BFC" w:rsidP="00922BFC">
            <w:pPr>
              <w:spacing w:before="40" w:after="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ICS 205A</w:t>
            </w:r>
          </w:p>
        </w:tc>
        <w:tc>
          <w:tcPr>
            <w:tcW w:w="21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98197E" w14:textId="0ADA80B7" w:rsidR="00922BFC" w:rsidRPr="00837FB9" w:rsidRDefault="00922BFC" w:rsidP="000E57DD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IAP Page </w:t>
            </w:r>
            <w:sdt>
              <w:sdtPr>
                <w:rPr>
                  <w:rFonts w:cs="Arial"/>
                  <w:b/>
                </w:rPr>
                <w:id w:val="-1992084531"/>
                <w:placeholder>
                  <w:docPart w:val="11958F4CD0AE48A3AA6E5AF752FAE6B8"/>
                </w:placeholder>
              </w:sdtPr>
              <w:sdtContent>
                <w:r w:rsidR="007D3373">
                  <w:rPr>
                    <w:rFonts w:cs="Arial"/>
                    <w:b/>
                  </w:rPr>
                  <w:t>1</w:t>
                </w:r>
              </w:sdtContent>
            </w:sdt>
            <w:r w:rsidR="000E57DD">
              <w:rPr>
                <w:rFonts w:cs="Arial"/>
                <w:b/>
              </w:rPr>
              <w:t xml:space="preserve"> </w:t>
            </w:r>
          </w:p>
        </w:tc>
        <w:tc>
          <w:tcPr>
            <w:tcW w:w="648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16CE37" w14:textId="039F49B2" w:rsidR="00922BFC" w:rsidRPr="0098519E" w:rsidRDefault="00922BFC" w:rsidP="000E57DD">
            <w:pPr>
              <w:tabs>
                <w:tab w:val="left" w:pos="144"/>
                <w:tab w:val="right" w:pos="6253"/>
              </w:tabs>
              <w:spacing w:before="20" w:after="20"/>
              <w:rPr>
                <w:rFonts w:cs="Arial"/>
                <w:b/>
              </w:rPr>
            </w:pPr>
            <w:r w:rsidRPr="0098519E">
              <w:rPr>
                <w:rFonts w:cs="Arial"/>
              </w:rPr>
              <w:t xml:space="preserve">Date/Time:  </w:t>
            </w:r>
            <w:sdt>
              <w:sdtPr>
                <w:rPr>
                  <w:rFonts w:cs="Arial"/>
                </w:rPr>
                <w:alias w:val="Date/Time"/>
                <w:tag w:val="Date/Time"/>
                <w:id w:val="1084023131"/>
                <w:placeholder>
                  <w:docPart w:val="AB24CCDCCE5B4DEC818708B97F4F1B87"/>
                </w:placeholder>
                <w:date w:fullDate="2024-10-22T09:20:00Z">
                  <w:dateFormat w:val="M/d/yyyy h:mm am/pm"/>
                  <w:lid w:val="en-US"/>
                  <w:storeMappedDataAs w:val="dateTime"/>
                  <w:calendar w:val="gregorian"/>
                </w:date>
              </w:sdtPr>
              <w:sdtContent>
                <w:r w:rsidR="00455E3A">
                  <w:rPr>
                    <w:rFonts w:cs="Arial"/>
                  </w:rPr>
                  <w:t>10/22/2024 9:20 AM</w:t>
                </w:r>
              </w:sdtContent>
            </w:sdt>
          </w:p>
        </w:tc>
      </w:tr>
    </w:tbl>
    <w:p w14:paraId="0F1804A5" w14:textId="77777777" w:rsidR="00922BFC" w:rsidRPr="0029775B" w:rsidRDefault="00922BFC" w:rsidP="00922BFC">
      <w:pPr>
        <w:rPr>
          <w:b/>
          <w:bCs/>
          <w:sz w:val="24"/>
        </w:rPr>
      </w:pPr>
      <w:r>
        <w:br w:type="page"/>
      </w:r>
      <w:bookmarkStart w:id="0" w:name="_Toc175987032"/>
      <w:r>
        <w:rPr>
          <w:b/>
          <w:bCs/>
          <w:sz w:val="24"/>
        </w:rPr>
        <w:lastRenderedPageBreak/>
        <w:t>ICS 205A</w:t>
      </w:r>
    </w:p>
    <w:p w14:paraId="2776F02E" w14:textId="77777777" w:rsidR="00922BFC" w:rsidRPr="0029775B" w:rsidRDefault="00922BFC" w:rsidP="00922BFC">
      <w:pPr>
        <w:rPr>
          <w:b/>
          <w:bCs/>
          <w:sz w:val="24"/>
        </w:rPr>
      </w:pPr>
      <w:r w:rsidRPr="0029775B">
        <w:rPr>
          <w:b/>
          <w:bCs/>
          <w:sz w:val="24"/>
        </w:rPr>
        <w:t>Communications List</w:t>
      </w:r>
    </w:p>
    <w:p w14:paraId="18E8DE12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389C0559" w14:textId="77777777" w:rsidR="00922BFC" w:rsidRPr="00082EBB" w:rsidRDefault="00922BFC" w:rsidP="00922BFC">
      <w:pPr>
        <w:autoSpaceDE w:val="0"/>
        <w:autoSpaceDN w:val="0"/>
        <w:adjustRightInd w:val="0"/>
        <w:rPr>
          <w:rFonts w:cs="Arial"/>
          <w:color w:val="000000"/>
        </w:rPr>
      </w:pPr>
      <w:r w:rsidRPr="002069D4">
        <w:rPr>
          <w:rFonts w:cs="Arial"/>
          <w:b/>
          <w:bCs/>
        </w:rPr>
        <w:t xml:space="preserve">Purpose.  </w:t>
      </w:r>
      <w:r w:rsidRPr="002069D4">
        <w:rPr>
          <w:rFonts w:cs="Arial"/>
        </w:rPr>
        <w:t>The Communications List (ICS 205A) records methods of contact for incident personnel.  While the Incident</w:t>
      </w:r>
      <w:r>
        <w:rPr>
          <w:rFonts w:cs="Arial"/>
        </w:rPr>
        <w:t xml:space="preserve"> Radio Communications Plan (</w:t>
      </w:r>
      <w:r w:rsidRPr="00407CBB">
        <w:rPr>
          <w:rFonts w:cs="Arial"/>
        </w:rPr>
        <w:t>ICS 205</w:t>
      </w:r>
      <w:r>
        <w:rPr>
          <w:rFonts w:cs="Arial"/>
        </w:rPr>
        <w:t>)</w:t>
      </w:r>
      <w:r w:rsidRPr="00407CBB">
        <w:rPr>
          <w:rFonts w:cs="Arial"/>
        </w:rPr>
        <w:t xml:space="preserve"> is used to p</w:t>
      </w:r>
      <w:r>
        <w:rPr>
          <w:rFonts w:cs="Arial"/>
        </w:rPr>
        <w:t xml:space="preserve">rovide information on all radio </w:t>
      </w:r>
      <w:r w:rsidRPr="00407CBB">
        <w:rPr>
          <w:rFonts w:cs="Arial"/>
        </w:rPr>
        <w:t xml:space="preserve">frequencies down to the </w:t>
      </w:r>
      <w:r>
        <w:rPr>
          <w:rFonts w:cs="Arial"/>
        </w:rPr>
        <w:t>D</w:t>
      </w:r>
      <w:r w:rsidRPr="00407CBB">
        <w:rPr>
          <w:rFonts w:cs="Arial"/>
        </w:rPr>
        <w:t>ivision/</w:t>
      </w:r>
      <w:r>
        <w:rPr>
          <w:rFonts w:cs="Arial"/>
        </w:rPr>
        <w:t>G</w:t>
      </w:r>
      <w:r w:rsidRPr="00407CBB">
        <w:rPr>
          <w:rFonts w:cs="Arial"/>
        </w:rPr>
        <w:t>roup level, t</w:t>
      </w:r>
      <w:r>
        <w:rPr>
          <w:rFonts w:cs="Arial"/>
        </w:rPr>
        <w:t>he ICS 205A</w:t>
      </w:r>
      <w:r w:rsidRPr="00407CBB">
        <w:rPr>
          <w:rFonts w:cs="Arial"/>
        </w:rPr>
        <w:t xml:space="preserve"> indicates </w:t>
      </w:r>
      <w:r>
        <w:rPr>
          <w:rFonts w:cs="Arial"/>
        </w:rPr>
        <w:t xml:space="preserve">all </w:t>
      </w:r>
      <w:r w:rsidRPr="00407CBB">
        <w:rPr>
          <w:rFonts w:cs="Arial"/>
        </w:rPr>
        <w:t>methods of contact for personnel assigned to the incident</w:t>
      </w:r>
      <w:r w:rsidRPr="00167760">
        <w:rPr>
          <w:rFonts w:cs="Arial"/>
        </w:rPr>
        <w:t xml:space="preserve"> (radio frequencies, phone numbers, pager numbers, etc.), and functions as an incident directory.</w:t>
      </w:r>
    </w:p>
    <w:p w14:paraId="5485F2A2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1BA1FBF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Preparation.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 xml:space="preserve">ICS 205A </w:t>
      </w:r>
      <w:r w:rsidRPr="00167760">
        <w:rPr>
          <w:rFonts w:cs="Arial"/>
        </w:rPr>
        <w:t>can be filled out during check-in and is maintained and distributed by Communications Unit personnel.</w:t>
      </w:r>
      <w:r>
        <w:rPr>
          <w:rFonts w:cs="Arial"/>
        </w:rPr>
        <w:t xml:space="preserve">  This form should be updated each operational period.</w:t>
      </w:r>
    </w:p>
    <w:p w14:paraId="4C60B5A2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</w:p>
    <w:p w14:paraId="3524DA20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 xml:space="preserve">Distribution. </w:t>
      </w:r>
      <w:r>
        <w:rPr>
          <w:rFonts w:cs="Arial"/>
          <w:b/>
          <w:bCs/>
        </w:rPr>
        <w:t xml:space="preserve"> </w:t>
      </w:r>
      <w:r w:rsidRPr="00167760">
        <w:rPr>
          <w:rFonts w:cs="Arial"/>
        </w:rPr>
        <w:t xml:space="preserve">The </w:t>
      </w:r>
      <w:r>
        <w:rPr>
          <w:rFonts w:cs="Arial"/>
        </w:rPr>
        <w:t>ICS 205A</w:t>
      </w:r>
      <w:r w:rsidRPr="00167760">
        <w:rPr>
          <w:rFonts w:cs="Arial"/>
        </w:rPr>
        <w:t xml:space="preserve"> is distributed within the ICS </w:t>
      </w:r>
      <w:r>
        <w:rPr>
          <w:rFonts w:cs="Arial"/>
        </w:rPr>
        <w:t>organization by the Communications Unit, and posted</w:t>
      </w:r>
      <w:r w:rsidRPr="00167760">
        <w:rPr>
          <w:rFonts w:cs="Arial"/>
        </w:rPr>
        <w:t xml:space="preserve"> as necessary. </w:t>
      </w:r>
      <w:r>
        <w:rPr>
          <w:rFonts w:cs="Arial"/>
        </w:rPr>
        <w:t xml:space="preserve"> </w:t>
      </w:r>
      <w:r w:rsidRPr="00167760">
        <w:rPr>
          <w:rFonts w:cs="Arial"/>
        </w:rPr>
        <w:t>All completed original forms must be given to the Documentation Unit.</w:t>
      </w:r>
      <w:r>
        <w:rPr>
          <w:rFonts w:cs="Arial"/>
        </w:rPr>
        <w:t xml:space="preserve">  If this form contains sensitive information such as cell phone numbers, it should be clearly marked in the header that it contains sensitive information and is not for public release.  </w:t>
      </w:r>
    </w:p>
    <w:p w14:paraId="61D0C208" w14:textId="77777777" w:rsidR="00922BFC" w:rsidRPr="00167760" w:rsidRDefault="00922BFC" w:rsidP="00922BFC">
      <w:pPr>
        <w:autoSpaceDE w:val="0"/>
        <w:autoSpaceDN w:val="0"/>
        <w:adjustRightInd w:val="0"/>
        <w:rPr>
          <w:rFonts w:cs="Arial"/>
          <w:b/>
          <w:bCs/>
        </w:rPr>
      </w:pPr>
    </w:p>
    <w:p w14:paraId="20B0A6E4" w14:textId="77777777" w:rsidR="00922BFC" w:rsidRDefault="00922BFC" w:rsidP="00922BFC">
      <w:pPr>
        <w:autoSpaceDE w:val="0"/>
        <w:autoSpaceDN w:val="0"/>
        <w:adjustRightInd w:val="0"/>
        <w:rPr>
          <w:rFonts w:cs="Arial"/>
        </w:rPr>
      </w:pPr>
      <w:r w:rsidRPr="00167760">
        <w:rPr>
          <w:rFonts w:cs="Arial"/>
          <w:b/>
          <w:bCs/>
        </w:rPr>
        <w:t>Note</w:t>
      </w:r>
      <w:r>
        <w:rPr>
          <w:rFonts w:cs="Arial"/>
          <w:b/>
          <w:bCs/>
        </w:rPr>
        <w:t>s:</w:t>
      </w:r>
    </w:p>
    <w:p w14:paraId="33FF4794" w14:textId="77777777" w:rsidR="00922BFC" w:rsidRDefault="00922BFC" w:rsidP="00922BFC">
      <w:pPr>
        <w:pStyle w:val="ICSForms-Bullet0"/>
      </w:pPr>
      <w:r>
        <w:t>The ICS 205A is an optional part of the Incident Action Plan (IAP).</w:t>
      </w:r>
    </w:p>
    <w:p w14:paraId="6369CEEE" w14:textId="77777777" w:rsidR="00922BFC" w:rsidRPr="00000253" w:rsidRDefault="00922BFC" w:rsidP="00922BFC">
      <w:pPr>
        <w:pStyle w:val="ICSForms-Bullet0"/>
      </w:pPr>
      <w:r w:rsidRPr="00000253">
        <w:t xml:space="preserve">This optional form is used in conjunction with the ICS 205. </w:t>
      </w:r>
    </w:p>
    <w:p w14:paraId="6D347C51" w14:textId="77777777" w:rsidR="00922BFC" w:rsidRPr="00000253" w:rsidRDefault="00922BFC" w:rsidP="00922BFC">
      <w:pPr>
        <w:pStyle w:val="ICSForms-Bullet0"/>
      </w:pPr>
      <w:r w:rsidRPr="00000253">
        <w:t>If additional pages are needed, use a blank ICS 205A and repaginate as needed.</w:t>
      </w:r>
    </w:p>
    <w:p w14:paraId="119212EF" w14:textId="77777777" w:rsidR="00922BFC" w:rsidRPr="00167760" w:rsidRDefault="00922BFC" w:rsidP="00922BFC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cs="Arial"/>
        </w:rPr>
      </w:pPr>
    </w:p>
    <w:tbl>
      <w:tblPr>
        <w:tblW w:w="108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136"/>
        <w:gridCol w:w="3147"/>
        <w:gridCol w:w="6517"/>
      </w:tblGrid>
      <w:tr w:rsidR="00922BFC" w:rsidRPr="00DE3CB2" w14:paraId="3BD4C1D1" w14:textId="77777777">
        <w:trPr>
          <w:jc w:val="center"/>
        </w:trPr>
        <w:tc>
          <w:tcPr>
            <w:tcW w:w="526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</w:tcPr>
          <w:p w14:paraId="2BED16B2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Number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66666"/>
            <w:vAlign w:val="center"/>
          </w:tcPr>
          <w:p w14:paraId="418C6329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Block Title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666666"/>
            <w:vAlign w:val="center"/>
          </w:tcPr>
          <w:p w14:paraId="41C4F416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FFFFFF"/>
              </w:rPr>
            </w:pPr>
            <w:r w:rsidRPr="00DE3CB2">
              <w:rPr>
                <w:rFonts w:cs="Arial"/>
                <w:b/>
                <w:color w:val="FFFFFF"/>
              </w:rPr>
              <w:t>Instruction</w:t>
            </w:r>
            <w:r>
              <w:rPr>
                <w:rFonts w:cs="Arial"/>
                <w:b/>
                <w:color w:val="FFFFFF"/>
              </w:rPr>
              <w:t>s</w:t>
            </w:r>
          </w:p>
        </w:tc>
      </w:tr>
      <w:tr w:rsidR="00922BFC" w:rsidRPr="00DE3CB2" w14:paraId="6E2D83D9" w14:textId="77777777">
        <w:trPr>
          <w:jc w:val="center"/>
        </w:trPr>
        <w:tc>
          <w:tcPr>
            <w:tcW w:w="52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1C2FE3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1</w:t>
            </w:r>
          </w:p>
        </w:tc>
        <w:tc>
          <w:tcPr>
            <w:tcW w:w="14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03D0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Incident Name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AD0F37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assigned to the incident.</w:t>
            </w:r>
          </w:p>
        </w:tc>
      </w:tr>
      <w:tr w:rsidR="00922BFC" w:rsidRPr="00DE3CB2" w14:paraId="36413FC2" w14:textId="77777777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2817FD" w14:textId="77777777" w:rsidR="00922BFC" w:rsidRPr="00DE3CB2" w:rsidRDefault="00922BFC" w:rsidP="00922BFC">
            <w:pPr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2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1E01" w14:textId="77777777" w:rsidR="00922BFC" w:rsidRPr="00DE3CB2" w:rsidRDefault="00922BFC" w:rsidP="00922BFC">
            <w:pPr>
              <w:tabs>
                <w:tab w:val="left" w:pos="283"/>
              </w:tabs>
              <w:spacing w:before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Operational Period</w:t>
            </w:r>
          </w:p>
          <w:p w14:paraId="21E4BEB8" w14:textId="77777777" w:rsidR="00922BFC" w:rsidRPr="00E94458" w:rsidRDefault="00922BFC" w:rsidP="00922BFC">
            <w:pPr>
              <w:pStyle w:val="ICSForms-Bullet0"/>
              <w:spacing w:after="0"/>
            </w:pPr>
            <w:r w:rsidRPr="00E94458">
              <w:t xml:space="preserve">Date and Time From </w:t>
            </w:r>
          </w:p>
          <w:p w14:paraId="5F754EB7" w14:textId="77777777" w:rsidR="00922BFC" w:rsidRPr="00167760" w:rsidRDefault="00922BFC" w:rsidP="00922BFC">
            <w:pPr>
              <w:pStyle w:val="ICSForms-Bullet0"/>
            </w:pPr>
            <w:r w:rsidRPr="00E94458">
              <w:t>Date and Time To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9B353" w14:textId="77777777" w:rsidR="00922BFC" w:rsidRPr="00DE3CB2" w:rsidRDefault="00922BFC" w:rsidP="00922BFC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 xml:space="preserve">Enter the start date (month/day/year) and time (using the 24-hour clock) and end date and time for the operational period </w:t>
            </w:r>
            <w:r>
              <w:rPr>
                <w:rFonts w:cs="Arial"/>
              </w:rPr>
              <w:t xml:space="preserve">to </w:t>
            </w:r>
            <w:r w:rsidRPr="00DE3CB2">
              <w:rPr>
                <w:rFonts w:cs="Arial"/>
              </w:rPr>
              <w:t>which the form applies.</w:t>
            </w:r>
          </w:p>
        </w:tc>
      </w:tr>
      <w:tr w:rsidR="00922BFC" w:rsidRPr="00DE3CB2" w14:paraId="2D7C2F95" w14:textId="77777777">
        <w:trPr>
          <w:jc w:val="center"/>
        </w:trPr>
        <w:tc>
          <w:tcPr>
            <w:tcW w:w="52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7CFB2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3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8773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</w:rPr>
            </w:pPr>
            <w:r w:rsidRPr="00DE3CB2">
              <w:rPr>
                <w:rFonts w:cs="Arial"/>
                <w:b/>
              </w:rPr>
              <w:t>Basic Local Communications Information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8431EE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communications methods assigned and used for personnel by their assigned ICS position.</w:t>
            </w:r>
          </w:p>
        </w:tc>
      </w:tr>
      <w:tr w:rsidR="00922BFC" w:rsidRPr="00DE3CB2" w14:paraId="28EE1584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3A42D8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1889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>
              <w:rPr>
                <w:rFonts w:cs="Arial"/>
              </w:rPr>
              <w:t xml:space="preserve">Incident </w:t>
            </w:r>
            <w:r w:rsidRPr="0021032D">
              <w:rPr>
                <w:rFonts w:cs="Arial"/>
              </w:rPr>
              <w:t>Assigned Position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70FEDC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ICS organizational assignment.</w:t>
            </w:r>
          </w:p>
        </w:tc>
      </w:tr>
      <w:tr w:rsidR="00922BFC" w:rsidRPr="00DE3CB2" w14:paraId="314BECD4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0BC2964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C342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>Name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BA453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Enter the name of the assigned person.</w:t>
            </w:r>
          </w:p>
        </w:tc>
      </w:tr>
      <w:tr w:rsidR="00922BFC" w:rsidRPr="00DE3CB2" w14:paraId="1808A068" w14:textId="77777777">
        <w:trPr>
          <w:jc w:val="center"/>
        </w:trPr>
        <w:tc>
          <w:tcPr>
            <w:tcW w:w="52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C9516A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cs="Arial"/>
                <w:b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2586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  <w:spacing w:before="20" w:after="20"/>
            </w:pPr>
            <w:r w:rsidRPr="00167760">
              <w:t xml:space="preserve">Method(s) of </w:t>
            </w:r>
            <w:r>
              <w:t>Contact</w:t>
            </w:r>
            <w:r>
              <w:br/>
              <w:t xml:space="preserve">(phone, </w:t>
            </w:r>
            <w:r w:rsidRPr="00167760">
              <w:t>pager,</w:t>
            </w:r>
            <w:r>
              <w:t xml:space="preserve"> </w:t>
            </w:r>
            <w:r w:rsidRPr="00167760">
              <w:t>cel</w:t>
            </w:r>
            <w:r>
              <w:t>l</w:t>
            </w:r>
            <w:r w:rsidRPr="00167760">
              <w:t>, etc.)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BD7399" w14:textId="77777777" w:rsidR="00922BFC" w:rsidRPr="00DE3CB2" w:rsidRDefault="00922BFC" w:rsidP="00922BFC">
            <w:pPr>
              <w:tabs>
                <w:tab w:val="left" w:pos="720"/>
                <w:tab w:val="left" w:pos="2880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</w:rPr>
            </w:pPr>
            <w:r w:rsidRPr="00DE3CB2">
              <w:rPr>
                <w:rFonts w:cs="Arial"/>
              </w:rPr>
              <w:t>For each assignment, enter the radio frequency and contact number(s) to include area code, etc.</w:t>
            </w:r>
            <w:r>
              <w:rPr>
                <w:rFonts w:cs="Arial"/>
              </w:rPr>
              <w:t xml:space="preserve">  If applicable, include the vehicle license or ID number assigned to the vehicle for the incident (e.g., HAZMAT 1, etc.).</w:t>
            </w:r>
          </w:p>
        </w:tc>
      </w:tr>
      <w:tr w:rsidR="00922BFC" w:rsidRPr="00DE3CB2" w14:paraId="7D4A92BF" w14:textId="77777777">
        <w:trPr>
          <w:jc w:val="center"/>
        </w:trPr>
        <w:tc>
          <w:tcPr>
            <w:tcW w:w="52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DFE77F2" w14:textId="77777777" w:rsidR="00922BFC" w:rsidRPr="00DE3CB2" w:rsidRDefault="00922BFC" w:rsidP="00922BFC">
            <w:pPr>
              <w:pStyle w:val="UseforTablesStyleBodyTextIndentArial20ptLeft0"/>
              <w:spacing w:before="40" w:after="40"/>
              <w:jc w:val="center"/>
              <w:rPr>
                <w:rFonts w:cs="Arial"/>
                <w:b/>
                <w:sz w:val="20"/>
              </w:rPr>
            </w:pPr>
            <w:r w:rsidRPr="00DE3CB2">
              <w:rPr>
                <w:rFonts w:cs="Arial"/>
                <w:b/>
                <w:sz w:val="20"/>
              </w:rPr>
              <w:t>4</w:t>
            </w: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4C414D" w14:textId="77777777" w:rsidR="00922BFC" w:rsidRPr="00C43C7C" w:rsidRDefault="00922BFC" w:rsidP="00922BFC">
            <w:pPr>
              <w:pStyle w:val="UseforTablesStyleBodyTextIndentArial20ptLeft0"/>
              <w:spacing w:before="40" w:after="0"/>
              <w:rPr>
                <w:rFonts w:cs="Arial"/>
                <w:b/>
                <w:sz w:val="20"/>
              </w:rPr>
            </w:pPr>
            <w:r w:rsidRPr="00C43C7C">
              <w:rPr>
                <w:rFonts w:cs="Arial"/>
                <w:b/>
                <w:sz w:val="20"/>
              </w:rPr>
              <w:t>Prepared by</w:t>
            </w:r>
          </w:p>
          <w:p w14:paraId="7671FE43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Name</w:t>
            </w:r>
          </w:p>
          <w:p w14:paraId="0E3441A3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Position/Title</w:t>
            </w:r>
          </w:p>
          <w:p w14:paraId="05C6AFE8" w14:textId="77777777" w:rsidR="00922BFC" w:rsidRDefault="00922BFC" w:rsidP="00922BFC">
            <w:pPr>
              <w:pStyle w:val="ICSForms-Bullet0"/>
              <w:tabs>
                <w:tab w:val="left" w:pos="288"/>
              </w:tabs>
              <w:spacing w:after="0"/>
            </w:pPr>
            <w:r>
              <w:t>Signature</w:t>
            </w:r>
          </w:p>
          <w:p w14:paraId="325718C5" w14:textId="77777777" w:rsidR="00922BFC" w:rsidRPr="00167760" w:rsidRDefault="00922BFC" w:rsidP="00922BFC">
            <w:pPr>
              <w:pStyle w:val="ICSForms-Bullet0"/>
              <w:tabs>
                <w:tab w:val="left" w:pos="288"/>
              </w:tabs>
            </w:pPr>
            <w:r w:rsidRPr="00C43C7C">
              <w:rPr>
                <w:bCs/>
              </w:rPr>
              <w:t>Date/Time</w:t>
            </w:r>
          </w:p>
        </w:tc>
        <w:tc>
          <w:tcPr>
            <w:tcW w:w="30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5E0DF7" w14:textId="77777777" w:rsidR="00922BFC" w:rsidRPr="00C43C7C" w:rsidRDefault="00922BFC" w:rsidP="00922BFC">
            <w:pPr>
              <w:pStyle w:val="UseforTablesStyleBodyTextIndentArial20ptLeft0"/>
              <w:spacing w:before="40" w:after="40"/>
              <w:rPr>
                <w:rFonts w:cs="Arial"/>
                <w:sz w:val="20"/>
              </w:rPr>
            </w:pPr>
            <w:r w:rsidRPr="00C43C7C">
              <w:rPr>
                <w:rFonts w:cs="Arial"/>
                <w:sz w:val="20"/>
              </w:rPr>
              <w:t>Enter the name</w:t>
            </w:r>
            <w:r>
              <w:rPr>
                <w:rFonts w:cs="Arial"/>
                <w:sz w:val="20"/>
              </w:rPr>
              <w:t xml:space="preserve">, </w:t>
            </w:r>
            <w:r w:rsidRPr="00C43C7C">
              <w:rPr>
                <w:rFonts w:cs="Arial"/>
                <w:sz w:val="20"/>
              </w:rPr>
              <w:t xml:space="preserve">ICS position, </w:t>
            </w:r>
            <w:r>
              <w:rPr>
                <w:rFonts w:cs="Arial"/>
                <w:sz w:val="20"/>
              </w:rPr>
              <w:t>and</w:t>
            </w:r>
            <w:r w:rsidRPr="00C43C7C">
              <w:rPr>
                <w:rFonts w:cs="Arial"/>
                <w:sz w:val="20"/>
              </w:rPr>
              <w:t xml:space="preserve"> signature of the person preparing the form.  </w:t>
            </w:r>
            <w:r w:rsidRPr="00C43C7C">
              <w:rPr>
                <w:rFonts w:cs="Arial"/>
                <w:bCs/>
                <w:sz w:val="20"/>
              </w:rPr>
              <w:t xml:space="preserve">Enter date (month/day/year) and time prepared (24-hour clock).  </w:t>
            </w:r>
          </w:p>
        </w:tc>
      </w:tr>
    </w:tbl>
    <w:p w14:paraId="30EC974F" w14:textId="77777777" w:rsidR="00922BFC" w:rsidRDefault="00922BFC" w:rsidP="00922BFC">
      <w:pPr>
        <w:pStyle w:val="Heading2"/>
        <w:rPr>
          <w:rFonts w:cs="Arial"/>
          <w:sz w:val="20"/>
        </w:rPr>
      </w:pPr>
    </w:p>
    <w:p w14:paraId="7F757727" w14:textId="77777777" w:rsidR="00E86A30" w:rsidRDefault="00E86A30">
      <w:bookmarkStart w:id="1" w:name="_ICS_206"/>
      <w:bookmarkStart w:id="2" w:name="_ICS_207"/>
      <w:bookmarkEnd w:id="0"/>
      <w:bookmarkEnd w:id="1"/>
      <w:bookmarkEnd w:id="2"/>
    </w:p>
    <w:sectPr w:rsidR="00E86A30" w:rsidSect="00DA0ACA">
      <w:headerReference w:type="even" r:id="rId8"/>
      <w:footerReference w:type="default" r:id="rId9"/>
      <w:headerReference w:type="first" r:id="rId10"/>
      <w:pgSz w:w="12240" w:h="15840" w:code="1"/>
      <w:pgMar w:top="1008" w:right="720" w:bottom="720" w:left="720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F525E" w14:textId="77777777" w:rsidR="006826C9" w:rsidRDefault="006826C9">
      <w:r>
        <w:separator/>
      </w:r>
    </w:p>
  </w:endnote>
  <w:endnote w:type="continuationSeparator" w:id="0">
    <w:p w14:paraId="1553CA3F" w14:textId="77777777" w:rsidR="006826C9" w:rsidRDefault="00682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BCEF3" w14:textId="77777777" w:rsidR="00922BFC" w:rsidRPr="00AF12F3" w:rsidRDefault="00922BFC" w:rsidP="00922BFC">
    <w:pPr>
      <w:pStyle w:val="ColorfulList-Accent11"/>
      <w:ind w:left="0"/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C52D7" w14:textId="77777777" w:rsidR="006826C9" w:rsidRDefault="006826C9">
      <w:r>
        <w:separator/>
      </w:r>
    </w:p>
  </w:footnote>
  <w:footnote w:type="continuationSeparator" w:id="0">
    <w:p w14:paraId="5FB83AC6" w14:textId="77777777" w:rsidR="006826C9" w:rsidRDefault="006826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17F99" w14:textId="77777777" w:rsidR="00922BFC" w:rsidRDefault="00922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9F87C" w14:textId="77777777" w:rsidR="00922BFC" w:rsidRDefault="00922B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3BE95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86B3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80B82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09E3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1E80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AE8C6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4405EE"/>
    <w:lvl w:ilvl="0">
      <w:start w:val="1"/>
      <w:numFmt w:val="bullet"/>
      <w:lvlRestart w:val="0"/>
      <w:pStyle w:val="BulletList3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3164328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D2F5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423F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8491A"/>
    <w:multiLevelType w:val="hybridMultilevel"/>
    <w:tmpl w:val="54D4BBD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D87721"/>
    <w:multiLevelType w:val="hybridMultilevel"/>
    <w:tmpl w:val="11A6568E"/>
    <w:lvl w:ilvl="0" w:tplc="0409000F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F1CA64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21035F"/>
    <w:multiLevelType w:val="hybridMultilevel"/>
    <w:tmpl w:val="CD60514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8710572"/>
    <w:multiLevelType w:val="hybridMultilevel"/>
    <w:tmpl w:val="20106F48"/>
    <w:lvl w:ilvl="0" w:tplc="48D0DC50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0AB02860"/>
    <w:multiLevelType w:val="hybridMultilevel"/>
    <w:tmpl w:val="2EFCD98A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C541ACD"/>
    <w:multiLevelType w:val="hybridMultilevel"/>
    <w:tmpl w:val="0540C352"/>
    <w:lvl w:ilvl="0" w:tplc="716A8A3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EC60078"/>
    <w:multiLevelType w:val="hybridMultilevel"/>
    <w:tmpl w:val="FDD204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3C93818"/>
    <w:multiLevelType w:val="hybridMultilevel"/>
    <w:tmpl w:val="55A8669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5472B7"/>
    <w:multiLevelType w:val="hybridMultilevel"/>
    <w:tmpl w:val="5A94549C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7E6553"/>
    <w:multiLevelType w:val="multilevel"/>
    <w:tmpl w:val="3ACAC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pStyle w:val="StyleListBullet2ArialBefore12ptAfter6pt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3A36C6E"/>
    <w:multiLevelType w:val="hybridMultilevel"/>
    <w:tmpl w:val="09C40AE0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51958D1"/>
    <w:multiLevelType w:val="hybridMultilevel"/>
    <w:tmpl w:val="33A0D016"/>
    <w:lvl w:ilvl="0" w:tplc="1278C6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2C3785"/>
    <w:multiLevelType w:val="multilevel"/>
    <w:tmpl w:val="B20AC188"/>
    <w:styleLink w:val="UseTableBulleted20pt"/>
    <w:lvl w:ilvl="0">
      <w:numFmt w:val="bullet"/>
      <w:lvlText w:val="*"/>
      <w:lvlJc w:val="left"/>
      <w:rPr>
        <w:rFonts w:ascii="Symbol" w:hAnsi="Symbol"/>
        <w:sz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C31EB3"/>
    <w:multiLevelType w:val="hybridMultilevel"/>
    <w:tmpl w:val="FC5CF9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2076D55"/>
    <w:multiLevelType w:val="hybridMultilevel"/>
    <w:tmpl w:val="3C921EF0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25" w15:restartNumberingAfterBreak="0">
    <w:nsid w:val="381A7548"/>
    <w:multiLevelType w:val="multilevel"/>
    <w:tmpl w:val="683C4F48"/>
    <w:lvl w:ilvl="0">
      <w:start w:val="1"/>
      <w:numFmt w:val="decimal"/>
      <w:suff w:val="space"/>
      <w:lvlText w:val="%1.0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360" w:hanging="36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360" w:hanging="36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360" w:hanging="36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360" w:hanging="36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360" w:hanging="36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360" w:hanging="360"/>
      </w:pPr>
      <w:rPr>
        <w:rFonts w:hint="default"/>
      </w:rPr>
    </w:lvl>
  </w:abstractNum>
  <w:abstractNum w:abstractNumId="26" w15:restartNumberingAfterBreak="0">
    <w:nsid w:val="381D64BC"/>
    <w:multiLevelType w:val="hybridMultilevel"/>
    <w:tmpl w:val="80DAC9C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D0299F"/>
    <w:multiLevelType w:val="multilevel"/>
    <w:tmpl w:val="0409001D"/>
    <w:styleLink w:val="Style1"/>
    <w:lvl w:ilvl="0">
      <w:start w:val="3"/>
      <w:numFmt w:val="decimal"/>
      <w:pStyle w:val="icsforms-bullet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8" w15:restartNumberingAfterBreak="0">
    <w:nsid w:val="471C3AB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216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9" w15:restartNumberingAfterBreak="0">
    <w:nsid w:val="4A561B2F"/>
    <w:multiLevelType w:val="hybridMultilevel"/>
    <w:tmpl w:val="3CD07C4E"/>
    <w:lvl w:ilvl="0" w:tplc="E656EC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5415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62AE36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E41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0EF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12407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5218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8476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E1CAB0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EA759C"/>
    <w:multiLevelType w:val="hybridMultilevel"/>
    <w:tmpl w:val="4198D66A"/>
    <w:lvl w:ilvl="0" w:tplc="04090001">
      <w:start w:val="1"/>
      <w:numFmt w:val="bullet"/>
      <w:pStyle w:val="Bullets"/>
      <w:lvlText w:val=""/>
      <w:lvlJc w:val="left"/>
      <w:pPr>
        <w:ind w:left="720" w:hanging="360"/>
      </w:pPr>
      <w:rPr>
        <w:rFonts w:ascii="Webdings" w:hAnsi="Web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5B4402"/>
    <w:multiLevelType w:val="hybridMultilevel"/>
    <w:tmpl w:val="687A8A5A"/>
    <w:lvl w:ilvl="0" w:tplc="04090001">
      <w:start w:val="1"/>
      <w:numFmt w:val="bullet"/>
      <w:lvlText w:val=""/>
      <w:lvlJc w:val="left"/>
      <w:pPr>
        <w:tabs>
          <w:tab w:val="num" w:pos="361"/>
        </w:tabs>
        <w:ind w:left="3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6D16537"/>
    <w:multiLevelType w:val="hybridMultilevel"/>
    <w:tmpl w:val="7512BB72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D1455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4" w15:restartNumberingAfterBreak="0">
    <w:nsid w:val="5960771F"/>
    <w:multiLevelType w:val="hybridMultilevel"/>
    <w:tmpl w:val="851AC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2270EF"/>
    <w:multiLevelType w:val="hybridMultilevel"/>
    <w:tmpl w:val="8F2E6C8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62A2999"/>
    <w:multiLevelType w:val="hybridMultilevel"/>
    <w:tmpl w:val="88628434"/>
    <w:lvl w:ilvl="0" w:tplc="48D0DC5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D7499B"/>
    <w:multiLevelType w:val="multilevel"/>
    <w:tmpl w:val="D52A2364"/>
    <w:styleLink w:val="StyleBulleted16pt"/>
    <w:lvl w:ilvl="0">
      <w:start w:val="1"/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hAnsi="Wingdings"/>
        <w:sz w:val="40"/>
      </w:rPr>
    </w:lvl>
    <w:lvl w:ilvl="1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D947ED"/>
    <w:multiLevelType w:val="hybridMultilevel"/>
    <w:tmpl w:val="0B565F6C"/>
    <w:lvl w:ilvl="0" w:tplc="4E7C71EE">
      <w:start w:val="1"/>
      <w:numFmt w:val="bullet"/>
      <w:pStyle w:val="ICSForms-Bullet0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>
      <w:start w:val="1"/>
      <w:numFmt w:val="bullet"/>
      <w:lvlText w:val="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  <w:color w:val="4D4D4D"/>
        <w:sz w:val="18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82F67"/>
    <w:multiLevelType w:val="multilevel"/>
    <w:tmpl w:val="1E226994"/>
    <w:styleLink w:val="1ai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a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i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0" w15:restartNumberingAfterBreak="0">
    <w:nsid w:val="79A5021C"/>
    <w:multiLevelType w:val="hybridMultilevel"/>
    <w:tmpl w:val="5B1CB00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6A7497"/>
    <w:multiLevelType w:val="hybridMultilevel"/>
    <w:tmpl w:val="403EE958"/>
    <w:lvl w:ilvl="0" w:tplc="716A8A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6820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EF4591"/>
    <w:multiLevelType w:val="multilevel"/>
    <w:tmpl w:val="0409001D"/>
    <w:styleLink w:val="Style2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54878673">
    <w:abstractNumId w:val="39"/>
  </w:num>
  <w:num w:numId="2" w16cid:durableId="253364713">
    <w:abstractNumId w:val="27"/>
  </w:num>
  <w:num w:numId="3" w16cid:durableId="1886596159">
    <w:abstractNumId w:val="42"/>
  </w:num>
  <w:num w:numId="4" w16cid:durableId="1478376267">
    <w:abstractNumId w:val="19"/>
  </w:num>
  <w:num w:numId="5" w16cid:durableId="1906068287">
    <w:abstractNumId w:val="3"/>
  </w:num>
  <w:num w:numId="6" w16cid:durableId="1784880243">
    <w:abstractNumId w:val="22"/>
  </w:num>
  <w:num w:numId="7" w16cid:durableId="1009016635">
    <w:abstractNumId w:val="37"/>
  </w:num>
  <w:num w:numId="8" w16cid:durableId="1728646547">
    <w:abstractNumId w:val="9"/>
  </w:num>
  <w:num w:numId="9" w16cid:durableId="1469975448">
    <w:abstractNumId w:val="6"/>
  </w:num>
  <w:num w:numId="10" w16cid:durableId="1032269070">
    <w:abstractNumId w:val="40"/>
  </w:num>
  <w:num w:numId="11" w16cid:durableId="110364352">
    <w:abstractNumId w:val="24"/>
  </w:num>
  <w:num w:numId="12" w16cid:durableId="1132283748">
    <w:abstractNumId w:val="31"/>
  </w:num>
  <w:num w:numId="13" w16cid:durableId="1552881022">
    <w:abstractNumId w:val="13"/>
  </w:num>
  <w:num w:numId="14" w16cid:durableId="1531647626">
    <w:abstractNumId w:val="14"/>
  </w:num>
  <w:num w:numId="15" w16cid:durableId="619066148">
    <w:abstractNumId w:val="29"/>
  </w:num>
  <w:num w:numId="16" w16cid:durableId="968896357">
    <w:abstractNumId w:val="41"/>
  </w:num>
  <w:num w:numId="17" w16cid:durableId="780951009">
    <w:abstractNumId w:val="18"/>
  </w:num>
  <w:num w:numId="18" w16cid:durableId="2021160711">
    <w:abstractNumId w:val="26"/>
  </w:num>
  <w:num w:numId="19" w16cid:durableId="963928016">
    <w:abstractNumId w:val="36"/>
  </w:num>
  <w:num w:numId="20" w16cid:durableId="1882941643">
    <w:abstractNumId w:val="21"/>
  </w:num>
  <w:num w:numId="21" w16cid:durableId="321197678">
    <w:abstractNumId w:val="10"/>
  </w:num>
  <w:num w:numId="22" w16cid:durableId="95488951">
    <w:abstractNumId w:val="15"/>
  </w:num>
  <w:num w:numId="23" w16cid:durableId="1916470371">
    <w:abstractNumId w:val="38"/>
  </w:num>
  <w:num w:numId="24" w16cid:durableId="1236235964">
    <w:abstractNumId w:val="25"/>
  </w:num>
  <w:num w:numId="25" w16cid:durableId="210221546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174355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123286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048688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6915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17862729">
    <w:abstractNumId w:val="23"/>
  </w:num>
  <w:num w:numId="31" w16cid:durableId="429862413">
    <w:abstractNumId w:val="20"/>
  </w:num>
  <w:num w:numId="32" w16cid:durableId="895706376">
    <w:abstractNumId w:val="12"/>
  </w:num>
  <w:num w:numId="33" w16cid:durableId="1815218036">
    <w:abstractNumId w:val="16"/>
  </w:num>
  <w:num w:numId="34" w16cid:durableId="1411537161">
    <w:abstractNumId w:val="30"/>
  </w:num>
  <w:num w:numId="35" w16cid:durableId="2017264658">
    <w:abstractNumId w:val="34"/>
  </w:num>
  <w:num w:numId="36" w16cid:durableId="1065446490">
    <w:abstractNumId w:val="33"/>
  </w:num>
  <w:num w:numId="37" w16cid:durableId="1739744466">
    <w:abstractNumId w:val="28"/>
  </w:num>
  <w:num w:numId="38" w16cid:durableId="1519539432">
    <w:abstractNumId w:val="7"/>
  </w:num>
  <w:num w:numId="39" w16cid:durableId="1750617116">
    <w:abstractNumId w:val="5"/>
  </w:num>
  <w:num w:numId="40" w16cid:durableId="1917471700">
    <w:abstractNumId w:val="4"/>
  </w:num>
  <w:num w:numId="41" w16cid:durableId="767189727">
    <w:abstractNumId w:val="8"/>
  </w:num>
  <w:num w:numId="42" w16cid:durableId="1357610903">
    <w:abstractNumId w:val="2"/>
  </w:num>
  <w:num w:numId="43" w16cid:durableId="806356537">
    <w:abstractNumId w:val="1"/>
  </w:num>
  <w:num w:numId="44" w16cid:durableId="67579379">
    <w:abstractNumId w:val="0"/>
  </w:num>
  <w:num w:numId="45" w16cid:durableId="1581064446">
    <w:abstractNumId w:val="1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Full" w:cryptAlgorithmClass="hash" w:cryptAlgorithmType="typeAny" w:cryptAlgorithmSid="4" w:cryptSpinCount="100000" w:hash="MEECFiMjdP0Va9JafLYfUyDp4wY=" w:salt="VoQE1juIuGoSQaz3NgtLqA=="/>
  <w:defaultTabStop w:val="720"/>
  <w:drawingGridHorizontalSpacing w:val="115"/>
  <w:drawingGridVerticalSpacing w:val="302"/>
  <w:displayHorizontalDrawingGridEvery w:val="0"/>
  <w:doNotUseMarginsForDrawingGridOrigin/>
  <w:drawingGridHorizontalOrigin w:val="720"/>
  <w:drawingGridVerticalOrigin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438"/>
    <w:rsid w:val="00065B2A"/>
    <w:rsid w:val="000706A9"/>
    <w:rsid w:val="000827FF"/>
    <w:rsid w:val="0009287A"/>
    <w:rsid w:val="000B2E4D"/>
    <w:rsid w:val="000E57DD"/>
    <w:rsid w:val="00131AD5"/>
    <w:rsid w:val="001341C0"/>
    <w:rsid w:val="0014216B"/>
    <w:rsid w:val="001E4C76"/>
    <w:rsid w:val="0026055A"/>
    <w:rsid w:val="002C48A3"/>
    <w:rsid w:val="002C5FCB"/>
    <w:rsid w:val="0031022E"/>
    <w:rsid w:val="00364A00"/>
    <w:rsid w:val="003A0401"/>
    <w:rsid w:val="003C02D2"/>
    <w:rsid w:val="003D4077"/>
    <w:rsid w:val="00426F73"/>
    <w:rsid w:val="004477EC"/>
    <w:rsid w:val="00455E3A"/>
    <w:rsid w:val="004B2C27"/>
    <w:rsid w:val="004C0588"/>
    <w:rsid w:val="004D6C9E"/>
    <w:rsid w:val="00512304"/>
    <w:rsid w:val="0051317F"/>
    <w:rsid w:val="005C7E11"/>
    <w:rsid w:val="00615964"/>
    <w:rsid w:val="006826C9"/>
    <w:rsid w:val="006C2CDE"/>
    <w:rsid w:val="00715B5A"/>
    <w:rsid w:val="00727CC2"/>
    <w:rsid w:val="00733A3F"/>
    <w:rsid w:val="007366E1"/>
    <w:rsid w:val="00780998"/>
    <w:rsid w:val="007859E9"/>
    <w:rsid w:val="007A3C0B"/>
    <w:rsid w:val="007C017B"/>
    <w:rsid w:val="007C1A01"/>
    <w:rsid w:val="007D3373"/>
    <w:rsid w:val="00814AA2"/>
    <w:rsid w:val="00846ECE"/>
    <w:rsid w:val="008538E5"/>
    <w:rsid w:val="00900099"/>
    <w:rsid w:val="00907E98"/>
    <w:rsid w:val="00922BFC"/>
    <w:rsid w:val="009353E4"/>
    <w:rsid w:val="00995E8D"/>
    <w:rsid w:val="009B6C8E"/>
    <w:rsid w:val="009D1E4F"/>
    <w:rsid w:val="009E5045"/>
    <w:rsid w:val="009E7818"/>
    <w:rsid w:val="009F65D1"/>
    <w:rsid w:val="009F7B40"/>
    <w:rsid w:val="00A01227"/>
    <w:rsid w:val="00A41B68"/>
    <w:rsid w:val="00A519D3"/>
    <w:rsid w:val="00AB4820"/>
    <w:rsid w:val="00B04A08"/>
    <w:rsid w:val="00B46D63"/>
    <w:rsid w:val="00B56B05"/>
    <w:rsid w:val="00B80943"/>
    <w:rsid w:val="00B97C49"/>
    <w:rsid w:val="00BA1D95"/>
    <w:rsid w:val="00BC606B"/>
    <w:rsid w:val="00BF3803"/>
    <w:rsid w:val="00C24BE2"/>
    <w:rsid w:val="00C66500"/>
    <w:rsid w:val="00CE3AE1"/>
    <w:rsid w:val="00D11D09"/>
    <w:rsid w:val="00D87CCB"/>
    <w:rsid w:val="00D90F7C"/>
    <w:rsid w:val="00DA0ACA"/>
    <w:rsid w:val="00DB46C8"/>
    <w:rsid w:val="00DE0A7C"/>
    <w:rsid w:val="00E00345"/>
    <w:rsid w:val="00E80B63"/>
    <w:rsid w:val="00E86A30"/>
    <w:rsid w:val="00EA3F4B"/>
    <w:rsid w:val="00ED25FE"/>
    <w:rsid w:val="00EE3438"/>
    <w:rsid w:val="00F222CC"/>
    <w:rsid w:val="00F4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E18D8E"/>
  <w15:docId w15:val="{937C826F-3CC2-4EAB-87B2-0CFA34EB6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805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015805"/>
    <w:pPr>
      <w:keepNext/>
      <w:widowControl w:val="0"/>
      <w:autoSpaceDE w:val="0"/>
      <w:autoSpaceDN w:val="0"/>
      <w:adjustRightInd w:val="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015805"/>
    <w:pPr>
      <w:keepNext/>
      <w:widowControl w:val="0"/>
      <w:autoSpaceDE w:val="0"/>
      <w:autoSpaceDN w:val="0"/>
      <w:adjustRightInd w:val="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015805"/>
    <w:pPr>
      <w:keepNext/>
      <w:widowControl w:val="0"/>
      <w:numPr>
        <w:ilvl w:val="2"/>
        <w:numId w:val="24"/>
      </w:numPr>
      <w:autoSpaceDE w:val="0"/>
      <w:autoSpaceDN w:val="0"/>
      <w:adjustRightInd w:val="0"/>
      <w:outlineLvl w:val="2"/>
    </w:pPr>
    <w:rPr>
      <w:rFonts w:ascii="Courier New" w:hAnsi="Courier New"/>
      <w:b/>
    </w:rPr>
  </w:style>
  <w:style w:type="paragraph" w:styleId="Heading4">
    <w:name w:val="heading 4"/>
    <w:basedOn w:val="Normal"/>
    <w:next w:val="Normal"/>
    <w:link w:val="Heading4Char"/>
    <w:qFormat/>
    <w:rsid w:val="00015805"/>
    <w:pPr>
      <w:keepNext/>
      <w:widowControl w:val="0"/>
      <w:numPr>
        <w:ilvl w:val="3"/>
        <w:numId w:val="24"/>
      </w:numPr>
      <w:autoSpaceDE w:val="0"/>
      <w:autoSpaceDN w:val="0"/>
      <w:adjustRightInd w:val="0"/>
      <w:jc w:val="center"/>
      <w:outlineLvl w:val="3"/>
    </w:pPr>
    <w:rPr>
      <w:rFonts w:ascii="Courier New" w:hAnsi="Courier New"/>
      <w:b/>
    </w:rPr>
  </w:style>
  <w:style w:type="paragraph" w:styleId="Heading5">
    <w:name w:val="heading 5"/>
    <w:basedOn w:val="Normal"/>
    <w:next w:val="Normal"/>
    <w:link w:val="Heading5Char"/>
    <w:qFormat/>
    <w:rsid w:val="00015805"/>
    <w:pPr>
      <w:keepNext/>
      <w:widowControl w:val="0"/>
      <w:numPr>
        <w:ilvl w:val="4"/>
        <w:numId w:val="24"/>
      </w:numPr>
      <w:autoSpaceDE w:val="0"/>
      <w:autoSpaceDN w:val="0"/>
      <w:adjustRightInd w:val="0"/>
      <w:jc w:val="center"/>
      <w:outlineLvl w:val="4"/>
    </w:pPr>
    <w:rPr>
      <w:rFonts w:ascii="Times New Roman" w:hAnsi="Times New Roman"/>
      <w:sz w:val="40"/>
    </w:rPr>
  </w:style>
  <w:style w:type="paragraph" w:styleId="Heading6">
    <w:name w:val="heading 6"/>
    <w:basedOn w:val="Normal"/>
    <w:next w:val="Normal"/>
    <w:link w:val="Heading6Char"/>
    <w:qFormat/>
    <w:rsid w:val="00015805"/>
    <w:pPr>
      <w:keepNext/>
      <w:widowControl w:val="0"/>
      <w:numPr>
        <w:ilvl w:val="5"/>
        <w:numId w:val="24"/>
      </w:numPr>
      <w:autoSpaceDE w:val="0"/>
      <w:autoSpaceDN w:val="0"/>
      <w:adjustRightInd w:val="0"/>
      <w:outlineLvl w:val="5"/>
    </w:pPr>
    <w:rPr>
      <w:rFonts w:ascii="Courier New" w:hAnsi="Courier New"/>
      <w:b/>
    </w:rPr>
  </w:style>
  <w:style w:type="paragraph" w:styleId="Heading7">
    <w:name w:val="heading 7"/>
    <w:basedOn w:val="Normal"/>
    <w:next w:val="Normal"/>
    <w:link w:val="Heading7Char"/>
    <w:qFormat/>
    <w:rsid w:val="00015805"/>
    <w:pPr>
      <w:keepNext/>
      <w:numPr>
        <w:ilvl w:val="6"/>
        <w:numId w:val="24"/>
      </w:numPr>
      <w:outlineLvl w:val="6"/>
    </w:pPr>
    <w:rPr>
      <w:rFonts w:ascii="Times New Roman" w:hAnsi="Times New Roman"/>
      <w:b/>
      <w:sz w:val="40"/>
    </w:rPr>
  </w:style>
  <w:style w:type="paragraph" w:styleId="Heading8">
    <w:name w:val="heading 8"/>
    <w:basedOn w:val="Normal"/>
    <w:next w:val="Normal"/>
    <w:link w:val="Heading8Char"/>
    <w:qFormat/>
    <w:rsid w:val="00015805"/>
    <w:pPr>
      <w:keepNext/>
      <w:numPr>
        <w:ilvl w:val="7"/>
        <w:numId w:val="24"/>
      </w:numPr>
      <w:outlineLvl w:val="7"/>
    </w:pPr>
    <w:rPr>
      <w:rFonts w:ascii="Times New Roman" w:hAnsi="Times New Roman"/>
      <w:sz w:val="32"/>
    </w:rPr>
  </w:style>
  <w:style w:type="paragraph" w:styleId="Heading9">
    <w:name w:val="heading 9"/>
    <w:basedOn w:val="Normal"/>
    <w:next w:val="Normal"/>
    <w:link w:val="Heading9Char"/>
    <w:qFormat/>
    <w:rsid w:val="00015805"/>
    <w:pPr>
      <w:keepNext/>
      <w:numPr>
        <w:ilvl w:val="8"/>
        <w:numId w:val="24"/>
      </w:numPr>
      <w:outlineLvl w:val="8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</w:rPr>
  </w:style>
  <w:style w:type="table" w:styleId="TableGrid">
    <w:name w:val="Table Grid"/>
    <w:basedOn w:val="TableNormal"/>
    <w:rsid w:val="00022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C9056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semiHidden/>
    <w:rsid w:val="00EE3438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BodyTextIndent">
    <w:name w:val="Body Text Indent"/>
    <w:basedOn w:val="Normal"/>
    <w:link w:val="BodyTextIndentChar"/>
    <w:semiHidden/>
    <w:rsid w:val="00EE3438"/>
    <w:pPr>
      <w:widowControl w:val="0"/>
      <w:autoSpaceDE w:val="0"/>
      <w:autoSpaceDN w:val="0"/>
      <w:adjustRightInd w:val="0"/>
      <w:ind w:left="720"/>
    </w:pPr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rsid w:val="00EE3438"/>
    <w:rPr>
      <w:rFonts w:ascii="Times New Roman" w:hAnsi="Times New Roman"/>
      <w:sz w:val="16"/>
    </w:rPr>
  </w:style>
  <w:style w:type="paragraph" w:customStyle="1" w:styleId="HeaderInfo">
    <w:name w:val="Header Info"/>
    <w:basedOn w:val="Normal"/>
    <w:semiHidden/>
    <w:rsid w:val="00EE3438"/>
    <w:pPr>
      <w:tabs>
        <w:tab w:val="left" w:pos="720"/>
        <w:tab w:val="left" w:pos="5760"/>
      </w:tabs>
    </w:pPr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semiHidden/>
    <w:rsid w:val="00EE3438"/>
    <w:rPr>
      <w:rFonts w:ascii="Courier" w:hAnsi="Courier"/>
      <w:b/>
      <w:sz w:val="24"/>
    </w:rPr>
  </w:style>
  <w:style w:type="paragraph" w:styleId="Caption">
    <w:name w:val="caption"/>
    <w:basedOn w:val="Normal"/>
    <w:next w:val="Normal"/>
    <w:qFormat/>
    <w:rsid w:val="00015805"/>
    <w:pPr>
      <w:ind w:right="4"/>
    </w:pPr>
    <w:rPr>
      <w:i/>
      <w:sz w:val="28"/>
    </w:rPr>
  </w:style>
  <w:style w:type="paragraph" w:customStyle="1" w:styleId="TableHeaderText">
    <w:name w:val="Table Header Text"/>
    <w:basedOn w:val="TableText"/>
    <w:semiHidden/>
    <w:rsid w:val="00EE3438"/>
    <w:pPr>
      <w:jc w:val="center"/>
    </w:pPr>
    <w:rPr>
      <w:b/>
    </w:rPr>
  </w:style>
  <w:style w:type="paragraph" w:customStyle="1" w:styleId="TableText">
    <w:name w:val="Table Text"/>
    <w:basedOn w:val="Normal"/>
    <w:qFormat/>
    <w:rsid w:val="00EE3438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EE3438"/>
    <w:pPr>
      <w:widowControl w:val="0"/>
      <w:autoSpaceDE w:val="0"/>
      <w:autoSpaceDN w:val="0"/>
      <w:adjustRightInd w:val="0"/>
      <w:ind w:left="504"/>
    </w:pPr>
    <w:rPr>
      <w:rFonts w:ascii="Courier New" w:hAnsi="Courier New"/>
    </w:rPr>
  </w:style>
  <w:style w:type="character" w:styleId="PageNumber">
    <w:name w:val="page number"/>
    <w:basedOn w:val="DefaultParagraphFont"/>
    <w:rsid w:val="00EE3438"/>
  </w:style>
  <w:style w:type="paragraph" w:styleId="BlockText">
    <w:name w:val="Block Text"/>
    <w:basedOn w:val="Normal"/>
    <w:semiHidden/>
    <w:rsid w:val="00EE3438"/>
    <w:pPr>
      <w:tabs>
        <w:tab w:val="left" w:pos="360"/>
      </w:tabs>
      <w:spacing w:before="20" w:after="20"/>
      <w:ind w:left="360" w:right="4" w:hanging="360"/>
    </w:pPr>
    <w:rPr>
      <w:sz w:val="28"/>
    </w:rPr>
  </w:style>
  <w:style w:type="paragraph" w:styleId="BodyTextIndent3">
    <w:name w:val="Body Text Indent 3"/>
    <w:basedOn w:val="Normal"/>
    <w:link w:val="BodyTextIndent3Char"/>
    <w:semiHidden/>
    <w:rsid w:val="00EE3438"/>
    <w:pPr>
      <w:ind w:left="1260" w:hanging="900"/>
    </w:pPr>
    <w:rPr>
      <w:sz w:val="40"/>
    </w:rPr>
  </w:style>
  <w:style w:type="paragraph" w:customStyle="1" w:styleId="OutlineBody">
    <w:name w:val="Outline Body"/>
    <w:basedOn w:val="Normal"/>
    <w:semiHidden/>
    <w:rsid w:val="00EE3438"/>
    <w:pPr>
      <w:tabs>
        <w:tab w:val="left" w:pos="900"/>
        <w:tab w:val="left" w:pos="5760"/>
      </w:tabs>
      <w:spacing w:after="240"/>
      <w:ind w:left="360" w:hanging="360"/>
    </w:pPr>
    <w:rPr>
      <w:rFonts w:ascii="Times New Roman" w:hAnsi="Times New Roman"/>
      <w:sz w:val="24"/>
    </w:rPr>
  </w:style>
  <w:style w:type="numbering" w:customStyle="1" w:styleId="Style1">
    <w:name w:val="Style1"/>
    <w:semiHidden/>
    <w:rsid w:val="00EE3438"/>
    <w:pPr>
      <w:numPr>
        <w:numId w:val="2"/>
      </w:numPr>
    </w:pPr>
  </w:style>
  <w:style w:type="numbering" w:styleId="1ai">
    <w:name w:val="Outline List 1"/>
    <w:basedOn w:val="NoList"/>
    <w:semiHidden/>
    <w:rsid w:val="00EE3438"/>
    <w:pPr>
      <w:numPr>
        <w:numId w:val="1"/>
      </w:numPr>
    </w:pPr>
  </w:style>
  <w:style w:type="numbering" w:customStyle="1" w:styleId="Style2">
    <w:name w:val="Style2"/>
    <w:semiHidden/>
    <w:rsid w:val="00EE3438"/>
    <w:pPr>
      <w:numPr>
        <w:numId w:val="3"/>
      </w:numPr>
    </w:pPr>
  </w:style>
  <w:style w:type="paragraph" w:styleId="BalloonText">
    <w:name w:val="Balloon Text"/>
    <w:basedOn w:val="Normal"/>
    <w:link w:val="BalloonTextChar"/>
    <w:semiHidden/>
    <w:rsid w:val="00EE3438"/>
    <w:rPr>
      <w:rFonts w:ascii="Tahoma" w:hAnsi="Tahoma" w:cs="Tahoma"/>
      <w:sz w:val="16"/>
      <w:szCs w:val="16"/>
    </w:rPr>
  </w:style>
  <w:style w:type="paragraph" w:customStyle="1" w:styleId="HeaderInfo0">
    <w:name w:val="HeaderInfo"/>
    <w:basedOn w:val="HeaderInfo"/>
    <w:semiHidden/>
    <w:rsid w:val="00EE3438"/>
    <w:pPr>
      <w:tabs>
        <w:tab w:val="clear" w:pos="5760"/>
        <w:tab w:val="left" w:pos="7776"/>
      </w:tabs>
    </w:pPr>
  </w:style>
  <w:style w:type="character" w:styleId="Hyperlink">
    <w:name w:val="Hyperlink"/>
    <w:semiHidden/>
    <w:rsid w:val="00EE3438"/>
    <w:rPr>
      <w:color w:val="0000FF"/>
      <w:u w:val="single"/>
    </w:rPr>
  </w:style>
  <w:style w:type="character" w:customStyle="1" w:styleId="Heading1Char">
    <w:name w:val="Heading 1 Char"/>
    <w:link w:val="Heading1"/>
    <w:rsid w:val="00015805"/>
    <w:rPr>
      <w:rFonts w:ascii="Arial" w:hAnsi="Arial"/>
      <w:b/>
      <w:sz w:val="28"/>
      <w:lang w:val="en-US" w:eastAsia="en-US" w:bidi="ar-SA"/>
    </w:rPr>
  </w:style>
  <w:style w:type="paragraph" w:styleId="PlainText">
    <w:name w:val="Plain Text"/>
    <w:basedOn w:val="Normal"/>
    <w:link w:val="PlainTextChar"/>
    <w:semiHidden/>
    <w:rsid w:val="00EE3438"/>
    <w:rPr>
      <w:rFonts w:ascii="Courier New" w:hAnsi="Courier New" w:cs="Courier New"/>
    </w:rPr>
  </w:style>
  <w:style w:type="character" w:customStyle="1" w:styleId="Quick">
    <w:name w:val="Quick _"/>
    <w:basedOn w:val="DefaultParagraphFont"/>
    <w:semiHidden/>
    <w:rsid w:val="00EE3438"/>
  </w:style>
  <w:style w:type="paragraph" w:customStyle="1" w:styleId="StyleListBullet2ArialBefore12ptAfter6pt1">
    <w:name w:val="Style List Bullet 2 + Arial Before:  12 pt After:  6 pt1"/>
    <w:basedOn w:val="Normal"/>
    <w:semiHidden/>
    <w:rsid w:val="00EE3438"/>
    <w:pPr>
      <w:numPr>
        <w:ilvl w:val="1"/>
        <w:numId w:val="4"/>
      </w:numPr>
    </w:pPr>
    <w:rPr>
      <w:rFonts w:ascii="Times New Roman" w:hAnsi="Times New Roman"/>
    </w:rPr>
  </w:style>
  <w:style w:type="character" w:styleId="LineNumber">
    <w:name w:val="line number"/>
    <w:basedOn w:val="DefaultParagraphFont"/>
    <w:semiHidden/>
    <w:rsid w:val="00EE3438"/>
  </w:style>
  <w:style w:type="paragraph" w:styleId="DocumentMap">
    <w:name w:val="Document Map"/>
    <w:basedOn w:val="Normal"/>
    <w:link w:val="DocumentMapChar"/>
    <w:semiHidden/>
    <w:rsid w:val="00EE3438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EE3438"/>
    <w:rPr>
      <w:color w:val="606420"/>
      <w:u w:val="single"/>
    </w:rPr>
  </w:style>
  <w:style w:type="character" w:styleId="CommentReference">
    <w:name w:val="annotation reference"/>
    <w:semiHidden/>
    <w:rsid w:val="00EE343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E34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E3438"/>
    <w:rPr>
      <w:b/>
      <w:bCs/>
    </w:rPr>
  </w:style>
  <w:style w:type="paragraph" w:styleId="ListNumber2">
    <w:name w:val="List Number 2"/>
    <w:basedOn w:val="Normal"/>
    <w:semiHidden/>
    <w:rsid w:val="00EE3438"/>
    <w:pPr>
      <w:numPr>
        <w:numId w:val="5"/>
      </w:numPr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EE343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ailstyle17">
    <w:name w:val="emailstyle17"/>
    <w:semiHidden/>
    <w:rsid w:val="00472632"/>
    <w:rPr>
      <w:rFonts w:ascii="Century Gothic" w:hAnsi="Century Gothic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paragraph" w:customStyle="1" w:styleId="StyleHeading1Heading1Char1Heading1CharCharsectionheadh1">
    <w:name w:val="Style Heading 1Heading 1 Char1Heading 1 Char Charsection headh1..."/>
    <w:basedOn w:val="Heading1"/>
    <w:next w:val="Heading1"/>
    <w:semiHidden/>
    <w:rsid w:val="00EE3438"/>
    <w:rPr>
      <w:bCs/>
    </w:rPr>
  </w:style>
  <w:style w:type="paragraph" w:customStyle="1" w:styleId="UseforTablesStyleBodyTextIndentArial20ptLeft0">
    <w:name w:val="Use for Tables Style Body Text Indent + Arial 20 pt Left:  0&quot;"/>
    <w:basedOn w:val="BodyTextIndent"/>
    <w:semiHidden/>
    <w:rsid w:val="00EE3438"/>
    <w:pPr>
      <w:spacing w:before="120" w:after="120"/>
      <w:ind w:left="0"/>
    </w:pPr>
    <w:rPr>
      <w:rFonts w:ascii="Arial" w:hAnsi="Arial"/>
      <w:sz w:val="40"/>
    </w:rPr>
  </w:style>
  <w:style w:type="paragraph" w:customStyle="1" w:styleId="StyleUseforTablesStyleBodyTextIndentArial20ptLeft0">
    <w:name w:val="Style Use for Tables Style Body Text Indent + Arial 20 pt Left:  0&quot;..."/>
    <w:basedOn w:val="UseforTablesStyleBodyTextIndentArial20ptLeft0"/>
    <w:semiHidden/>
    <w:rsid w:val="00EE3438"/>
    <w:pPr>
      <w:spacing w:before="0" w:after="0"/>
      <w:jc w:val="center"/>
    </w:pPr>
    <w:rPr>
      <w:b/>
      <w:bCs/>
      <w:color w:val="EAEAEA"/>
      <w:sz w:val="36"/>
    </w:rPr>
  </w:style>
  <w:style w:type="numbering" w:customStyle="1" w:styleId="UseTableBulleted20pt">
    <w:name w:val="Use Table Bulleted 20 pt"/>
    <w:basedOn w:val="NoList"/>
    <w:semiHidden/>
    <w:rsid w:val="00EE3438"/>
    <w:pPr>
      <w:numPr>
        <w:numId w:val="6"/>
      </w:numPr>
    </w:pPr>
  </w:style>
  <w:style w:type="numbering" w:customStyle="1" w:styleId="StyleBulleted16pt">
    <w:name w:val="Style Bulleted 16 pt"/>
    <w:basedOn w:val="NoList"/>
    <w:semiHidden/>
    <w:rsid w:val="00EE3438"/>
    <w:pPr>
      <w:numPr>
        <w:numId w:val="7"/>
      </w:numPr>
    </w:pPr>
  </w:style>
  <w:style w:type="paragraph" w:styleId="ListBullet">
    <w:name w:val="List Bullet"/>
    <w:basedOn w:val="Normal"/>
    <w:autoRedefine/>
    <w:semiHidden/>
    <w:rsid w:val="00EE3438"/>
    <w:pPr>
      <w:numPr>
        <w:numId w:val="8"/>
      </w:num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paragraph" w:customStyle="1" w:styleId="TableHeading-BlueRows">
    <w:name w:val="Table Heading - Blue Rows"/>
    <w:basedOn w:val="Normal"/>
    <w:semiHidden/>
    <w:rsid w:val="00EE3438"/>
    <w:pPr>
      <w:keepNext/>
      <w:jc w:val="center"/>
    </w:pPr>
    <w:rPr>
      <w:rFonts w:cs="Arial"/>
      <w:b/>
      <w:color w:val="EAEAEA"/>
      <w:szCs w:val="40"/>
    </w:rPr>
  </w:style>
  <w:style w:type="paragraph" w:customStyle="1" w:styleId="NormalCentered">
    <w:name w:val="Normal + Centered"/>
    <w:basedOn w:val="Normal"/>
    <w:semiHidden/>
    <w:rsid w:val="00835AA6"/>
    <w:pPr>
      <w:jc w:val="center"/>
    </w:pPr>
    <w:rPr>
      <w:rFonts w:cs="Arial"/>
      <w:sz w:val="18"/>
      <w:szCs w:val="18"/>
    </w:rPr>
  </w:style>
  <w:style w:type="character" w:customStyle="1" w:styleId="CharChar">
    <w:name w:val="Char Char"/>
    <w:semiHidden/>
    <w:locked/>
    <w:rsid w:val="00EE3438"/>
    <w:rPr>
      <w:rFonts w:ascii="Courier New" w:hAnsi="Courier New" w:cs="Courier New"/>
      <w:b/>
      <w:bCs/>
      <w:lang w:val="en-US" w:eastAsia="en-US"/>
    </w:rPr>
  </w:style>
  <w:style w:type="paragraph" w:styleId="TOC1">
    <w:name w:val="toc 1"/>
    <w:basedOn w:val="Normal"/>
    <w:next w:val="Normal"/>
    <w:semiHidden/>
    <w:rsid w:val="0029775B"/>
    <w:pPr>
      <w:spacing w:before="120"/>
    </w:pPr>
    <w:rPr>
      <w:b/>
      <w:noProof/>
      <w:sz w:val="28"/>
      <w:szCs w:val="28"/>
    </w:rPr>
  </w:style>
  <w:style w:type="paragraph" w:styleId="TOC2">
    <w:name w:val="toc 2"/>
    <w:basedOn w:val="Normal"/>
    <w:next w:val="Normal"/>
    <w:semiHidden/>
    <w:rsid w:val="00B938F3"/>
    <w:pPr>
      <w:ind w:left="520" w:hanging="160"/>
    </w:pPr>
    <w:rPr>
      <w:rFonts w:cs="Arial"/>
      <w:noProof/>
      <w:sz w:val="24"/>
      <w:szCs w:val="32"/>
    </w:rPr>
  </w:style>
  <w:style w:type="paragraph" w:styleId="TOC3">
    <w:name w:val="toc 3"/>
    <w:basedOn w:val="Normal"/>
    <w:next w:val="Normal"/>
    <w:autoRedefine/>
    <w:semiHidden/>
    <w:rsid w:val="00EE3438"/>
    <w:pPr>
      <w:ind w:left="400"/>
    </w:pPr>
    <w:rPr>
      <w:sz w:val="32"/>
      <w:szCs w:val="32"/>
    </w:rPr>
  </w:style>
  <w:style w:type="paragraph" w:styleId="TOC4">
    <w:name w:val="toc 4"/>
    <w:basedOn w:val="Normal"/>
    <w:next w:val="Normal"/>
    <w:autoRedefine/>
    <w:semiHidden/>
    <w:rsid w:val="00EE3438"/>
    <w:pPr>
      <w:ind w:left="600"/>
    </w:pPr>
    <w:rPr>
      <w:sz w:val="28"/>
      <w:szCs w:val="28"/>
    </w:rPr>
  </w:style>
  <w:style w:type="paragraph" w:styleId="TOC5">
    <w:name w:val="toc 5"/>
    <w:basedOn w:val="Normal"/>
    <w:next w:val="Normal"/>
    <w:autoRedefine/>
    <w:semiHidden/>
    <w:rsid w:val="00EE3438"/>
    <w:pPr>
      <w:ind w:left="960"/>
    </w:pPr>
    <w:rPr>
      <w:rFonts w:ascii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EE3438"/>
    <w:pPr>
      <w:ind w:left="1200"/>
    </w:pPr>
    <w:rPr>
      <w:rFonts w:ascii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EE3438"/>
    <w:pPr>
      <w:ind w:left="1440"/>
    </w:pPr>
    <w:rPr>
      <w:rFonts w:ascii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EE3438"/>
    <w:pPr>
      <w:ind w:left="1680"/>
    </w:pPr>
    <w:rPr>
      <w:rFonts w:ascii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EE3438"/>
    <w:pPr>
      <w:ind w:left="1920"/>
    </w:pPr>
    <w:rPr>
      <w:rFonts w:ascii="Times New Roman" w:hAnsi="Times New Roman"/>
      <w:sz w:val="24"/>
      <w:szCs w:val="24"/>
    </w:rPr>
  </w:style>
  <w:style w:type="character" w:customStyle="1" w:styleId="StylePerpetua-Bold11ptBold">
    <w:name w:val="Style Perpetua-Bold 11 pt Bold"/>
    <w:semiHidden/>
    <w:rsid w:val="00EE3438"/>
    <w:rPr>
      <w:rFonts w:ascii="Times New Roman" w:hAnsi="Times New Roman"/>
      <w:b/>
      <w:bCs/>
      <w:caps/>
      <w:sz w:val="22"/>
      <w:szCs w:val="22"/>
    </w:rPr>
  </w:style>
  <w:style w:type="character" w:customStyle="1" w:styleId="StyleStylePerpetua-Bold11ptBoldArial20ptNotAllcaps">
    <w:name w:val="Style Style Perpetua-Bold 11 pt Bold + Arial 20 pt Not All caps"/>
    <w:semiHidden/>
    <w:rsid w:val="00EE3438"/>
    <w:rPr>
      <w:rFonts w:ascii="Arial" w:hAnsi="Arial"/>
      <w:b/>
      <w:bCs/>
      <w:caps/>
      <w:sz w:val="40"/>
      <w:szCs w:val="22"/>
    </w:rPr>
  </w:style>
  <w:style w:type="paragraph" w:customStyle="1" w:styleId="StyleHeading1Arial20ptCenteredLeft0Hanging3">
    <w:name w:val="Style Heading 1 + Arial 20 pt Centered Left:  0&quot; Hanging:  3&quot;"/>
    <w:basedOn w:val="Heading1"/>
    <w:semiHidden/>
    <w:rsid w:val="00EE3438"/>
    <w:pPr>
      <w:tabs>
        <w:tab w:val="num" w:pos="360"/>
      </w:tabs>
      <w:ind w:left="360" w:hanging="360"/>
    </w:pPr>
    <w:rPr>
      <w:bCs/>
    </w:rPr>
  </w:style>
  <w:style w:type="paragraph" w:customStyle="1" w:styleId="AppendixHeader1">
    <w:name w:val="Appendix Header 1"/>
    <w:basedOn w:val="Heading1"/>
    <w:semiHidden/>
    <w:rsid w:val="002E5749"/>
    <w:pPr>
      <w:outlineLvl w:val="1"/>
    </w:pPr>
  </w:style>
  <w:style w:type="paragraph" w:customStyle="1" w:styleId="AppendixHeaderLvl1">
    <w:name w:val="Appendix Header Lvl 1"/>
    <w:basedOn w:val="Heading1"/>
    <w:semiHidden/>
    <w:rsid w:val="00EE3438"/>
    <w:pPr>
      <w:outlineLvl w:val="1"/>
    </w:pPr>
  </w:style>
  <w:style w:type="character" w:styleId="FootnoteReference">
    <w:name w:val="footnote reference"/>
    <w:semiHidden/>
    <w:rsid w:val="00EE3438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EE3438"/>
    <w:rPr>
      <w:rFonts w:ascii="Times" w:hAnsi="Times"/>
    </w:rPr>
  </w:style>
  <w:style w:type="paragraph" w:styleId="Title">
    <w:name w:val="Title"/>
    <w:basedOn w:val="Normal"/>
    <w:link w:val="TitleChar"/>
    <w:qFormat/>
    <w:rsid w:val="00015805"/>
    <w:pPr>
      <w:jc w:val="center"/>
    </w:pPr>
    <w:rPr>
      <w:rFonts w:ascii="Times New Roman" w:hAnsi="Times New Roman"/>
      <w:b/>
      <w:sz w:val="72"/>
    </w:rPr>
  </w:style>
  <w:style w:type="paragraph" w:customStyle="1" w:styleId="BulletList3">
    <w:name w:val="Bullet List 3"/>
    <w:basedOn w:val="ListBullet3"/>
    <w:semiHidden/>
    <w:rsid w:val="00EE3438"/>
    <w:pPr>
      <w:numPr>
        <w:numId w:val="9"/>
      </w:numPr>
    </w:pPr>
  </w:style>
  <w:style w:type="paragraph" w:styleId="ListBullet3">
    <w:name w:val="List Bullet 3"/>
    <w:basedOn w:val="Normal"/>
    <w:autoRedefine/>
    <w:semiHidden/>
    <w:rsid w:val="00EE3438"/>
    <w:rPr>
      <w:rFonts w:ascii="Times New Roman" w:hAnsi="Times New Roman"/>
      <w:sz w:val="24"/>
      <w:szCs w:val="24"/>
    </w:rPr>
  </w:style>
  <w:style w:type="paragraph" w:customStyle="1" w:styleId="xl24">
    <w:name w:val="xl24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1">
    <w:name w:val="xl31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4"/>
      <w:szCs w:val="14"/>
    </w:rPr>
  </w:style>
  <w:style w:type="paragraph" w:customStyle="1" w:styleId="xl32">
    <w:name w:val="xl3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3">
    <w:name w:val="xl33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4">
    <w:name w:val="xl34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5">
    <w:name w:val="xl35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8"/>
      <w:szCs w:val="18"/>
    </w:rPr>
  </w:style>
  <w:style w:type="paragraph" w:customStyle="1" w:styleId="xl36">
    <w:name w:val="xl3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7">
    <w:name w:val="xl3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2">
    <w:name w:val="xl42"/>
    <w:basedOn w:val="Normal"/>
    <w:semiHidden/>
    <w:rsid w:val="00EE3438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43">
    <w:name w:val="xl43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4">
    <w:name w:val="xl44"/>
    <w:basedOn w:val="Normal"/>
    <w:semiHidden/>
    <w:rsid w:val="00EE343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5">
    <w:name w:val="xl4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Normal"/>
    <w:semiHidden/>
    <w:rsid w:val="00EE343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49">
    <w:name w:val="xl49"/>
    <w:basedOn w:val="Normal"/>
    <w:semiHidden/>
    <w:rsid w:val="00EE343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0">
    <w:name w:val="xl50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1">
    <w:name w:val="xl51"/>
    <w:basedOn w:val="Normal"/>
    <w:semiHidden/>
    <w:rsid w:val="00EE34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2">
    <w:name w:val="xl52"/>
    <w:basedOn w:val="Normal"/>
    <w:semiHidden/>
    <w:rsid w:val="00EE3438"/>
    <w:pPr>
      <w:pBdr>
        <w:top w:val="single" w:sz="4" w:space="0" w:color="auto"/>
        <w:left w:val="single" w:sz="8" w:space="0" w:color="auto"/>
        <w:bottom w:val="single" w:sz="12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3">
    <w:name w:val="xl53"/>
    <w:basedOn w:val="Normal"/>
    <w:semiHidden/>
    <w:rsid w:val="00EE3438"/>
    <w:pPr>
      <w:pBdr>
        <w:top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2"/>
      <w:szCs w:val="12"/>
    </w:rPr>
  </w:style>
  <w:style w:type="paragraph" w:customStyle="1" w:styleId="xl54">
    <w:name w:val="xl54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5">
    <w:name w:val="xl5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6">
    <w:name w:val="xl56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7">
    <w:name w:val="xl5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8">
    <w:name w:val="xl58"/>
    <w:basedOn w:val="Normal"/>
    <w:semiHidden/>
    <w:rsid w:val="00EE3438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59">
    <w:name w:val="xl59"/>
    <w:basedOn w:val="Normal"/>
    <w:semiHidden/>
    <w:rsid w:val="00EE3438"/>
    <w:pPr>
      <w:pBdr>
        <w:bottom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</w:rPr>
  </w:style>
  <w:style w:type="paragraph" w:customStyle="1" w:styleId="xl60">
    <w:name w:val="xl60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1">
    <w:name w:val="xl61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al"/>
    <w:semiHidden/>
    <w:rsid w:val="00EE3438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7">
    <w:name w:val="xl67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Arial"/>
      <w:sz w:val="14"/>
      <w:szCs w:val="14"/>
    </w:rPr>
  </w:style>
  <w:style w:type="paragraph" w:customStyle="1" w:styleId="xl68">
    <w:name w:val="xl68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semiHidden/>
    <w:rsid w:val="00EE3438"/>
    <w:pPr>
      <w:pBdr>
        <w:top w:val="single" w:sz="4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semiHidden/>
    <w:rsid w:val="00EE3438"/>
    <w:pPr>
      <w:pBdr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semiHidden/>
    <w:rsid w:val="00EE3438"/>
    <w:pPr>
      <w:pBdr>
        <w:top w:val="single" w:sz="12" w:space="0" w:color="auto"/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8">
    <w:name w:val="xl78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79">
    <w:name w:val="xl79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0">
    <w:name w:val="xl80"/>
    <w:basedOn w:val="Normal"/>
    <w:semiHidden/>
    <w:rsid w:val="00EE3438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1">
    <w:name w:val="xl81"/>
    <w:basedOn w:val="Normal"/>
    <w:semiHidden/>
    <w:rsid w:val="00EE3438"/>
    <w:pP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2">
    <w:name w:val="xl82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3">
    <w:name w:val="xl83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4">
    <w:name w:val="xl84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5">
    <w:name w:val="xl85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24"/>
      <w:szCs w:val="24"/>
    </w:rPr>
  </w:style>
  <w:style w:type="paragraph" w:customStyle="1" w:styleId="xl86">
    <w:name w:val="xl86"/>
    <w:basedOn w:val="Normal"/>
    <w:semiHidden/>
    <w:rsid w:val="00EE3438"/>
    <w:pPr>
      <w:pBdr>
        <w:top w:val="single" w:sz="8" w:space="0" w:color="auto"/>
        <w:lef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7">
    <w:name w:val="xl87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8">
    <w:name w:val="xl88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89">
    <w:name w:val="xl89"/>
    <w:basedOn w:val="Normal"/>
    <w:semiHidden/>
    <w:rsid w:val="00EE3438"/>
    <w:pPr>
      <w:pBdr>
        <w:left w:val="single" w:sz="12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0">
    <w:name w:val="xl9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1">
    <w:name w:val="xl9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92">
    <w:name w:val="xl92"/>
    <w:basedOn w:val="Normal"/>
    <w:semiHidden/>
    <w:rsid w:val="00EE3438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3">
    <w:name w:val="xl93"/>
    <w:basedOn w:val="Normal"/>
    <w:semiHidden/>
    <w:rsid w:val="00EE3438"/>
    <w:pPr>
      <w:pBdr>
        <w:left w:val="single" w:sz="12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1"/>
      <w:szCs w:val="11"/>
    </w:rPr>
  </w:style>
  <w:style w:type="paragraph" w:customStyle="1" w:styleId="xl94">
    <w:name w:val="xl94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al"/>
    <w:semiHidden/>
    <w:rsid w:val="00EE3438"/>
    <w:pPr>
      <w:pBdr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l"/>
    <w:semiHidden/>
    <w:rsid w:val="00EE3438"/>
    <w:pPr>
      <w:pBdr>
        <w:top w:val="single" w:sz="12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Normal"/>
    <w:semiHidden/>
    <w:rsid w:val="00EE343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Normal"/>
    <w:semiHidden/>
    <w:rsid w:val="00EE343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Normal"/>
    <w:semiHidden/>
    <w:rsid w:val="00EE343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l"/>
    <w:semiHidden/>
    <w:rsid w:val="00EE343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Normal"/>
    <w:semiHidden/>
    <w:rsid w:val="00EE343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Normal"/>
    <w:semiHidden/>
    <w:rsid w:val="00EE343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Normal"/>
    <w:semiHidden/>
    <w:rsid w:val="00EE3438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1">
    <w:name w:val="xl111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Normal"/>
    <w:semiHidden/>
    <w:rsid w:val="00EE343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3">
    <w:name w:val="xl113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4">
    <w:name w:val="xl114"/>
    <w:basedOn w:val="Normal"/>
    <w:semiHidden/>
    <w:rsid w:val="00EE3438"/>
    <w:pPr>
      <w:pBdr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5">
    <w:name w:val="xl115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6">
    <w:name w:val="xl116"/>
    <w:basedOn w:val="Normal"/>
    <w:semiHidden/>
    <w:rsid w:val="00EE3438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Normal"/>
    <w:semiHidden/>
    <w:rsid w:val="00EE343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8">
    <w:name w:val="xl118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19">
    <w:name w:val="xl119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"/>
    <w:semiHidden/>
    <w:rsid w:val="00EE3438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2">
    <w:name w:val="xl122"/>
    <w:basedOn w:val="Normal"/>
    <w:semiHidden/>
    <w:rsid w:val="00EE3438"/>
    <w:pPr>
      <w:pBdr>
        <w:left w:val="single" w:sz="8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0"/>
      <w:szCs w:val="10"/>
    </w:rPr>
  </w:style>
  <w:style w:type="paragraph" w:customStyle="1" w:styleId="xl123">
    <w:name w:val="xl123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"/>
    <w:semiHidden/>
    <w:rsid w:val="00EE3438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"/>
    <w:semiHidden/>
    <w:rsid w:val="00EE3438"/>
    <w:pPr>
      <w:pBdr>
        <w:top w:val="single" w:sz="12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6">
    <w:name w:val="xl126"/>
    <w:basedOn w:val="Normal"/>
    <w:semiHidden/>
    <w:rsid w:val="00EE3438"/>
    <w:pPr>
      <w:pBdr>
        <w:top w:val="single" w:sz="12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7">
    <w:name w:val="xl127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8">
    <w:name w:val="xl12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29">
    <w:name w:val="xl129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0">
    <w:name w:val="xl130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1">
    <w:name w:val="xl131"/>
    <w:basedOn w:val="Normal"/>
    <w:semiHidden/>
    <w:rsid w:val="00EE3438"/>
    <w:pPr>
      <w:pBdr>
        <w:top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2">
    <w:name w:val="xl132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3">
    <w:name w:val="xl133"/>
    <w:basedOn w:val="Normal"/>
    <w:semiHidden/>
    <w:rsid w:val="00EE3438"/>
    <w:pPr>
      <w:pBdr>
        <w:bottom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2"/>
      <w:szCs w:val="12"/>
    </w:rPr>
  </w:style>
  <w:style w:type="paragraph" w:customStyle="1" w:styleId="xl134">
    <w:name w:val="xl13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5">
    <w:name w:val="xl135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6">
    <w:name w:val="xl136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7">
    <w:name w:val="xl137"/>
    <w:basedOn w:val="Normal"/>
    <w:semiHidden/>
    <w:rsid w:val="00EE343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8">
    <w:name w:val="xl138"/>
    <w:basedOn w:val="Normal"/>
    <w:semiHidden/>
    <w:rsid w:val="00EE3438"/>
    <w:pPr>
      <w:pBdr>
        <w:top w:val="single" w:sz="8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39">
    <w:name w:val="xl139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0">
    <w:name w:val="xl140"/>
    <w:basedOn w:val="Normal"/>
    <w:semiHidden/>
    <w:rsid w:val="00EE3438"/>
    <w:pP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1">
    <w:name w:val="xl141"/>
    <w:basedOn w:val="Normal"/>
    <w:semiHidden/>
    <w:rsid w:val="00EE3438"/>
    <w:pPr>
      <w:pBdr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2">
    <w:name w:val="xl142"/>
    <w:basedOn w:val="Normal"/>
    <w:semiHidden/>
    <w:rsid w:val="00EE3438"/>
    <w:pPr>
      <w:pBdr>
        <w:left w:val="single" w:sz="8" w:space="0" w:color="auto"/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3">
    <w:name w:val="xl143"/>
    <w:basedOn w:val="Normal"/>
    <w:semiHidden/>
    <w:rsid w:val="00EE3438"/>
    <w:pPr>
      <w:pBdr>
        <w:bottom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4">
    <w:name w:val="xl144"/>
    <w:basedOn w:val="Normal"/>
    <w:semiHidden/>
    <w:rsid w:val="00EE3438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top"/>
    </w:pPr>
    <w:rPr>
      <w:rFonts w:cs="Arial"/>
      <w:sz w:val="16"/>
      <w:szCs w:val="16"/>
    </w:rPr>
  </w:style>
  <w:style w:type="paragraph" w:customStyle="1" w:styleId="xl145">
    <w:name w:val="xl145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6">
    <w:name w:val="xl146"/>
    <w:basedOn w:val="Normal"/>
    <w:semiHidden/>
    <w:rsid w:val="00EE3438"/>
    <w:pPr>
      <w:pBdr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font0">
    <w:name w:val="font0"/>
    <w:basedOn w:val="Normal"/>
    <w:semiHidden/>
    <w:rsid w:val="00EE3438"/>
    <w:pPr>
      <w:spacing w:before="100" w:beforeAutospacing="1" w:after="100" w:afterAutospacing="1"/>
    </w:pPr>
    <w:rPr>
      <w:rFonts w:cs="Arial"/>
    </w:rPr>
  </w:style>
  <w:style w:type="paragraph" w:customStyle="1" w:styleId="xl147">
    <w:name w:val="xl147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8">
    <w:name w:val="xl148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Normal"/>
    <w:semiHidden/>
    <w:rsid w:val="00EE3438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1">
    <w:name w:val="xl151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2">
    <w:name w:val="xl152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3">
    <w:name w:val="xl153"/>
    <w:basedOn w:val="Normal"/>
    <w:semiHidden/>
    <w:rsid w:val="00EE3438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"/>
    <w:semiHidden/>
    <w:rsid w:val="00EE343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"/>
    <w:semiHidden/>
    <w:rsid w:val="00EE343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6">
    <w:name w:val="xl156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7">
    <w:name w:val="xl157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58">
    <w:name w:val="xl158"/>
    <w:basedOn w:val="Normal"/>
    <w:semiHidden/>
    <w:rsid w:val="00EE34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59">
    <w:name w:val="xl159"/>
    <w:basedOn w:val="Normal"/>
    <w:semiHidden/>
    <w:rsid w:val="00EE343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60">
    <w:name w:val="xl160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18"/>
      <w:szCs w:val="18"/>
    </w:rPr>
  </w:style>
  <w:style w:type="paragraph" w:customStyle="1" w:styleId="xl161">
    <w:name w:val="xl161"/>
    <w:basedOn w:val="Normal"/>
    <w:semiHidden/>
    <w:rsid w:val="00EE343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62">
    <w:name w:val="xl162"/>
    <w:basedOn w:val="Normal"/>
    <w:semiHidden/>
    <w:rsid w:val="00EE3438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3">
    <w:name w:val="xl163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vantGarde" w:hAnsi="AvantGarde"/>
      <w:sz w:val="24"/>
      <w:szCs w:val="24"/>
    </w:rPr>
  </w:style>
  <w:style w:type="paragraph" w:customStyle="1" w:styleId="xl164">
    <w:name w:val="xl164"/>
    <w:basedOn w:val="Normal"/>
    <w:semiHidden/>
    <w:rsid w:val="00EE3438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5">
    <w:name w:val="xl165"/>
    <w:basedOn w:val="Normal"/>
    <w:semiHidden/>
    <w:rsid w:val="00EE343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6">
    <w:name w:val="xl166"/>
    <w:basedOn w:val="Normal"/>
    <w:semiHidden/>
    <w:rsid w:val="00EE3438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7">
    <w:name w:val="xl167"/>
    <w:basedOn w:val="Normal"/>
    <w:semiHidden/>
    <w:rsid w:val="00EE3438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68">
    <w:name w:val="xl168"/>
    <w:basedOn w:val="Normal"/>
    <w:semiHidden/>
    <w:rsid w:val="00EE3438"/>
    <w:pPr>
      <w:pBdr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169">
    <w:name w:val="xl169"/>
    <w:basedOn w:val="Normal"/>
    <w:semiHidden/>
    <w:rsid w:val="00EE343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0">
    <w:name w:val="xl170"/>
    <w:basedOn w:val="Normal"/>
    <w:semiHidden/>
    <w:rsid w:val="00EE3438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171">
    <w:name w:val="xl171"/>
    <w:basedOn w:val="Normal"/>
    <w:semiHidden/>
    <w:rsid w:val="00EE343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A3436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2Char">
    <w:name w:val="Heading 2 Char"/>
    <w:link w:val="Heading2"/>
    <w:rsid w:val="00015805"/>
    <w:rPr>
      <w:rFonts w:ascii="Arial" w:hAnsi="Arial"/>
      <w:b/>
      <w:sz w:val="24"/>
      <w:lang w:val="en-US" w:eastAsia="en-US" w:bidi="ar-SA"/>
    </w:rPr>
  </w:style>
  <w:style w:type="character" w:customStyle="1" w:styleId="blueten1">
    <w:name w:val="blueten1"/>
    <w:semiHidden/>
    <w:rsid w:val="00930E88"/>
    <w:rPr>
      <w:rFonts w:ascii="Verdana" w:hAnsi="Verdana" w:hint="default"/>
      <w:color w:val="000000"/>
      <w:sz w:val="19"/>
      <w:szCs w:val="19"/>
    </w:rPr>
  </w:style>
  <w:style w:type="character" w:customStyle="1" w:styleId="bold1">
    <w:name w:val="bold1"/>
    <w:semiHidden/>
    <w:rsid w:val="00930E88"/>
    <w:rPr>
      <w:b/>
      <w:bCs/>
    </w:rPr>
  </w:style>
  <w:style w:type="paragraph" w:customStyle="1" w:styleId="ULSBullet1">
    <w:name w:val="ULS Bullet 1"/>
    <w:basedOn w:val="Normal"/>
    <w:semiHidden/>
    <w:rsid w:val="004F0266"/>
  </w:style>
  <w:style w:type="paragraph" w:customStyle="1" w:styleId="ICSForms-Bullet0">
    <w:name w:val="ICS Forms - Bullet"/>
    <w:basedOn w:val="ULSBullet1"/>
    <w:rsid w:val="001D2735"/>
    <w:pPr>
      <w:numPr>
        <w:numId w:val="23"/>
      </w:numPr>
      <w:spacing w:before="40" w:after="40"/>
    </w:pPr>
  </w:style>
  <w:style w:type="paragraph" w:customStyle="1" w:styleId="ICSFormsTitle">
    <w:name w:val="ICS Forms Title"/>
    <w:basedOn w:val="Heading2"/>
    <w:rsid w:val="00426D58"/>
    <w:pPr>
      <w:spacing w:after="60"/>
      <w:jc w:val="center"/>
    </w:pPr>
    <w:rPr>
      <w:rFonts w:ascii="Arial Bold" w:hAnsi="Arial Bold"/>
      <w:caps/>
      <w:sz w:val="28"/>
      <w:szCs w:val="24"/>
    </w:rPr>
  </w:style>
  <w:style w:type="paragraph" w:customStyle="1" w:styleId="ICSForms-MainBold">
    <w:name w:val="ICS Forms - Main (Bold)"/>
    <w:basedOn w:val="Normal"/>
    <w:rsid w:val="001B2D42"/>
    <w:pPr>
      <w:spacing w:before="40" w:after="40"/>
    </w:pPr>
    <w:rPr>
      <w:rFonts w:cs="Arial"/>
      <w:b/>
    </w:rPr>
  </w:style>
  <w:style w:type="paragraph" w:customStyle="1" w:styleId="ICSForms-Main">
    <w:name w:val="ICS Forms - Main"/>
    <w:basedOn w:val="ICSForms-MainBold"/>
    <w:rsid w:val="001B2D42"/>
    <w:rPr>
      <w:b w:val="0"/>
    </w:rPr>
  </w:style>
  <w:style w:type="paragraph" w:customStyle="1" w:styleId="ICSForms-Title">
    <w:name w:val="ICS Forms - Title"/>
    <w:basedOn w:val="ICSFormsTitle"/>
    <w:rsid w:val="00426D58"/>
    <w:rPr>
      <w:rFonts w:ascii="Arial" w:hAnsi="Arial"/>
    </w:rPr>
  </w:style>
  <w:style w:type="paragraph" w:customStyle="1" w:styleId="ColorfulShading-Accent11">
    <w:name w:val="Colorful Shading - Accent 11"/>
    <w:hidden/>
    <w:uiPriority w:val="99"/>
    <w:semiHidden/>
    <w:rsid w:val="0034312E"/>
    <w:rPr>
      <w:rFonts w:ascii="Arial" w:hAnsi="Arial"/>
    </w:rPr>
  </w:style>
  <w:style w:type="paragraph" w:customStyle="1" w:styleId="ColorfulList-Accent11">
    <w:name w:val="Colorful List - Accent 11"/>
    <w:basedOn w:val="Normal"/>
    <w:uiPriority w:val="34"/>
    <w:qFormat/>
    <w:rsid w:val="00015805"/>
    <w:pPr>
      <w:ind w:left="720"/>
    </w:pPr>
  </w:style>
  <w:style w:type="paragraph" w:customStyle="1" w:styleId="icsforms-bullet">
    <w:name w:val="icsforms-bullet"/>
    <w:basedOn w:val="Normal"/>
    <w:rsid w:val="00E37F47"/>
    <w:pPr>
      <w:numPr>
        <w:numId w:val="2"/>
      </w:numPr>
      <w:spacing w:before="40" w:after="40"/>
    </w:pPr>
    <w:rPr>
      <w:rFonts w:eastAsia="Calibri" w:cs="Arial"/>
    </w:rPr>
  </w:style>
  <w:style w:type="paragraph" w:customStyle="1" w:styleId="Main">
    <w:name w:val="Main"/>
    <w:qFormat/>
    <w:rsid w:val="00A96140"/>
    <w:pPr>
      <w:spacing w:after="200"/>
    </w:pPr>
    <w:rPr>
      <w:rFonts w:ascii="Garamond" w:eastAsia="Calibri" w:hAnsi="Garamond"/>
      <w:sz w:val="24"/>
      <w:szCs w:val="22"/>
      <w:lang w:bidi="en-US"/>
    </w:rPr>
  </w:style>
  <w:style w:type="character" w:customStyle="1" w:styleId="Heading3Char">
    <w:name w:val="Heading 3 Char"/>
    <w:link w:val="Heading3"/>
    <w:rsid w:val="00F71121"/>
    <w:rPr>
      <w:rFonts w:ascii="Courier New" w:hAnsi="Courier New"/>
      <w:b/>
    </w:rPr>
  </w:style>
  <w:style w:type="character" w:customStyle="1" w:styleId="Heading4Char">
    <w:name w:val="Heading 4 Char"/>
    <w:link w:val="Heading4"/>
    <w:rsid w:val="00F71121"/>
    <w:rPr>
      <w:rFonts w:ascii="Courier New" w:hAnsi="Courier New"/>
      <w:b/>
    </w:rPr>
  </w:style>
  <w:style w:type="character" w:customStyle="1" w:styleId="Heading5Char">
    <w:name w:val="Heading 5 Char"/>
    <w:link w:val="Heading5"/>
    <w:rsid w:val="00F71121"/>
    <w:rPr>
      <w:sz w:val="40"/>
    </w:rPr>
  </w:style>
  <w:style w:type="character" w:customStyle="1" w:styleId="Heading6Char">
    <w:name w:val="Heading 6 Char"/>
    <w:link w:val="Heading6"/>
    <w:rsid w:val="00F71121"/>
    <w:rPr>
      <w:rFonts w:ascii="Courier New" w:hAnsi="Courier New"/>
      <w:b/>
    </w:rPr>
  </w:style>
  <w:style w:type="character" w:customStyle="1" w:styleId="Heading7Char">
    <w:name w:val="Heading 7 Char"/>
    <w:link w:val="Heading7"/>
    <w:rsid w:val="00F71121"/>
    <w:rPr>
      <w:b/>
      <w:sz w:val="40"/>
    </w:rPr>
  </w:style>
  <w:style w:type="character" w:customStyle="1" w:styleId="Heading8Char">
    <w:name w:val="Heading 8 Char"/>
    <w:link w:val="Heading8"/>
    <w:rsid w:val="00F71121"/>
    <w:rPr>
      <w:sz w:val="32"/>
    </w:rPr>
  </w:style>
  <w:style w:type="character" w:customStyle="1" w:styleId="Heading9Char">
    <w:name w:val="Heading 9 Char"/>
    <w:link w:val="Heading9"/>
    <w:rsid w:val="00F71121"/>
    <w:rPr>
      <w:sz w:val="36"/>
    </w:rPr>
  </w:style>
  <w:style w:type="paragraph" w:customStyle="1" w:styleId="H1">
    <w:name w:val="H1"/>
    <w:basedOn w:val="Main"/>
    <w:next w:val="Main"/>
    <w:qFormat/>
    <w:rsid w:val="00F71121"/>
  </w:style>
  <w:style w:type="paragraph" w:customStyle="1" w:styleId="H2">
    <w:name w:val="H2"/>
    <w:basedOn w:val="H1"/>
    <w:next w:val="Main"/>
    <w:qFormat/>
    <w:rsid w:val="00F71121"/>
  </w:style>
  <w:style w:type="paragraph" w:customStyle="1" w:styleId="H3">
    <w:name w:val="H3"/>
    <w:basedOn w:val="H2"/>
    <w:qFormat/>
    <w:rsid w:val="00F71121"/>
    <w:pPr>
      <w:spacing w:before="40" w:after="120"/>
      <w:ind w:left="720" w:hanging="360"/>
    </w:pPr>
    <w:rPr>
      <w:rFonts w:ascii="Poor Richard" w:hAnsi="Poor Richard"/>
      <w:b/>
      <w:color w:val="000000"/>
      <w:sz w:val="26"/>
    </w:rPr>
  </w:style>
  <w:style w:type="character" w:styleId="Strong">
    <w:name w:val="Strong"/>
    <w:uiPriority w:val="22"/>
    <w:qFormat/>
    <w:rsid w:val="00F71121"/>
    <w:rPr>
      <w:b/>
      <w:bCs/>
    </w:rPr>
  </w:style>
  <w:style w:type="character" w:styleId="Emphasis">
    <w:name w:val="Emphasis"/>
    <w:uiPriority w:val="20"/>
    <w:qFormat/>
    <w:rsid w:val="00F71121"/>
    <w:rPr>
      <w:i/>
      <w:iCs/>
    </w:rPr>
  </w:style>
  <w:style w:type="paragraph" w:customStyle="1" w:styleId="MediumGrid21">
    <w:name w:val="Medium Grid 21"/>
    <w:uiPriority w:val="1"/>
    <w:qFormat/>
    <w:rsid w:val="00F71121"/>
    <w:pPr>
      <w:spacing w:before="40"/>
      <w:ind w:left="720" w:hanging="360"/>
    </w:pPr>
    <w:rPr>
      <w:rFonts w:ascii="Calibri" w:eastAsia="Calibri" w:hAnsi="Calibri"/>
      <w:sz w:val="22"/>
      <w:szCs w:val="22"/>
      <w:lang w:bidi="en-US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F71121"/>
    <w:rPr>
      <w:i/>
      <w:iCs/>
      <w:color w:val="000000"/>
      <w:sz w:val="22"/>
    </w:rPr>
  </w:style>
  <w:style w:type="character" w:customStyle="1" w:styleId="ColorfulGrid-Accent1Char">
    <w:name w:val="Colorful Grid - Accent 1 Char"/>
    <w:link w:val="ColorfulGrid-Accent11"/>
    <w:uiPriority w:val="29"/>
    <w:rsid w:val="00F71121"/>
    <w:rPr>
      <w:rFonts w:ascii="Arial" w:hAnsi="Arial"/>
      <w:i/>
      <w:iCs/>
      <w:color w:val="000000"/>
      <w:sz w:val="22"/>
    </w:rPr>
  </w:style>
  <w:style w:type="paragraph" w:customStyle="1" w:styleId="LightShading-Accent21">
    <w:name w:val="Light Shading - Accent 21"/>
    <w:basedOn w:val="Normal"/>
    <w:next w:val="Normal"/>
    <w:link w:val="LightShading-Accent2Char"/>
    <w:uiPriority w:val="30"/>
    <w:qFormat/>
    <w:rsid w:val="00F7112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">
    <w:name w:val="Light Shading - Accent 2 Char"/>
    <w:link w:val="LightShading-Accent21"/>
    <w:uiPriority w:val="30"/>
    <w:rsid w:val="00F71121"/>
    <w:rPr>
      <w:rFonts w:ascii="Arial" w:hAnsi="Arial"/>
      <w:b/>
      <w:bCs/>
      <w:i/>
      <w:iCs/>
      <w:color w:val="4F81BD"/>
      <w:sz w:val="22"/>
    </w:rPr>
  </w:style>
  <w:style w:type="character" w:customStyle="1" w:styleId="SubtleEmphasis1">
    <w:name w:val="Subtle Emphasis1"/>
    <w:uiPriority w:val="19"/>
    <w:qFormat/>
    <w:rsid w:val="00F71121"/>
    <w:rPr>
      <w:rFonts w:ascii="Calibri" w:hAnsi="Calibri"/>
      <w:iCs/>
      <w:color w:val="auto"/>
      <w:sz w:val="20"/>
    </w:rPr>
  </w:style>
  <w:style w:type="character" w:customStyle="1" w:styleId="IntenseEmphasis1">
    <w:name w:val="Intense Emphasis1"/>
    <w:uiPriority w:val="21"/>
    <w:qFormat/>
    <w:rsid w:val="00F71121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F71121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F71121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F7112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qFormat/>
    <w:rsid w:val="00F71121"/>
    <w:pPr>
      <w:keepNext w:val="0"/>
      <w:widowControl/>
      <w:autoSpaceDE/>
      <w:autoSpaceDN/>
      <w:adjustRightInd/>
      <w:spacing w:after="160"/>
      <w:outlineLvl w:val="9"/>
    </w:pPr>
    <w:rPr>
      <w:rFonts w:ascii="Poor Richard" w:hAnsi="Poor Richard"/>
      <w:bCs/>
      <w:smallCaps/>
      <w:color w:val="7D003F"/>
      <w:spacing w:val="30"/>
      <w:szCs w:val="28"/>
    </w:rPr>
  </w:style>
  <w:style w:type="paragraph" w:customStyle="1" w:styleId="H4">
    <w:name w:val="H4"/>
    <w:basedOn w:val="Main"/>
    <w:next w:val="Main"/>
    <w:qFormat/>
    <w:rsid w:val="00F71121"/>
    <w:pPr>
      <w:spacing w:before="40" w:after="80"/>
      <w:ind w:left="720" w:hanging="360"/>
    </w:pPr>
    <w:rPr>
      <w:b/>
      <w:i/>
    </w:rPr>
  </w:style>
  <w:style w:type="paragraph" w:customStyle="1" w:styleId="Bullets">
    <w:name w:val="Bullets"/>
    <w:basedOn w:val="Main"/>
    <w:qFormat/>
    <w:rsid w:val="00F71121"/>
    <w:pPr>
      <w:numPr>
        <w:numId w:val="34"/>
      </w:numPr>
      <w:tabs>
        <w:tab w:val="left" w:pos="288"/>
      </w:tabs>
      <w:spacing w:before="60" w:after="60"/>
      <w:ind w:left="576" w:hanging="288"/>
    </w:pPr>
  </w:style>
  <w:style w:type="character" w:customStyle="1" w:styleId="BodyTextIndentChar">
    <w:name w:val="Body Text Indent Char"/>
    <w:link w:val="BodyTextIndent"/>
    <w:uiPriority w:val="99"/>
    <w:semiHidden/>
    <w:rsid w:val="00F71121"/>
    <w:rPr>
      <w:rFonts w:ascii="Courier New" w:hAnsi="Courier New"/>
    </w:rPr>
  </w:style>
  <w:style w:type="character" w:customStyle="1" w:styleId="FooterChar">
    <w:name w:val="Footer Char"/>
    <w:link w:val="Footer"/>
    <w:uiPriority w:val="99"/>
    <w:rsid w:val="00F71121"/>
    <w:rPr>
      <w:rFonts w:ascii="Times" w:hAnsi="Times"/>
    </w:rPr>
  </w:style>
  <w:style w:type="character" w:customStyle="1" w:styleId="HeaderChar">
    <w:name w:val="Header Char"/>
    <w:link w:val="Header"/>
    <w:uiPriority w:val="99"/>
    <w:rsid w:val="00F71121"/>
    <w:rPr>
      <w:rFonts w:ascii="Arial" w:hAnsi="Arial"/>
    </w:rPr>
  </w:style>
  <w:style w:type="character" w:customStyle="1" w:styleId="BodyTextChar">
    <w:name w:val="Body Text Char"/>
    <w:link w:val="BodyText"/>
    <w:semiHidden/>
    <w:rsid w:val="00F71121"/>
    <w:rPr>
      <w:rFonts w:ascii="Courier New" w:hAnsi="Courier New"/>
    </w:rPr>
  </w:style>
  <w:style w:type="character" w:customStyle="1" w:styleId="BodyText2Char">
    <w:name w:val="Body Text 2 Char"/>
    <w:link w:val="BodyText2"/>
    <w:semiHidden/>
    <w:rsid w:val="00F71121"/>
    <w:rPr>
      <w:sz w:val="16"/>
    </w:rPr>
  </w:style>
  <w:style w:type="character" w:customStyle="1" w:styleId="BodyText3Char">
    <w:name w:val="Body Text 3 Char"/>
    <w:link w:val="BodyText3"/>
    <w:semiHidden/>
    <w:rsid w:val="00F71121"/>
    <w:rPr>
      <w:rFonts w:ascii="Courier" w:hAnsi="Courier"/>
      <w:b/>
      <w:sz w:val="24"/>
    </w:rPr>
  </w:style>
  <w:style w:type="character" w:customStyle="1" w:styleId="BodyTextIndent2Char">
    <w:name w:val="Body Text Indent 2 Char"/>
    <w:link w:val="BodyTextIndent2"/>
    <w:semiHidden/>
    <w:rsid w:val="00F71121"/>
    <w:rPr>
      <w:rFonts w:ascii="Courier New" w:hAnsi="Courier New"/>
    </w:rPr>
  </w:style>
  <w:style w:type="character" w:customStyle="1" w:styleId="BodyTextIndent3Char">
    <w:name w:val="Body Text Indent 3 Char"/>
    <w:link w:val="BodyTextIndent3"/>
    <w:semiHidden/>
    <w:rsid w:val="00F71121"/>
    <w:rPr>
      <w:rFonts w:ascii="Arial" w:hAnsi="Arial"/>
      <w:sz w:val="40"/>
    </w:rPr>
  </w:style>
  <w:style w:type="character" w:customStyle="1" w:styleId="BalloonTextChar">
    <w:name w:val="Balloon Text Char"/>
    <w:link w:val="BalloonText"/>
    <w:semiHidden/>
    <w:rsid w:val="00F71121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link w:val="PlainText"/>
    <w:semiHidden/>
    <w:rsid w:val="00F71121"/>
    <w:rPr>
      <w:rFonts w:ascii="Courier New" w:hAnsi="Courier New" w:cs="Courier New"/>
    </w:rPr>
  </w:style>
  <w:style w:type="character" w:customStyle="1" w:styleId="DocumentMapChar">
    <w:name w:val="Document Map Char"/>
    <w:link w:val="DocumentMap"/>
    <w:semiHidden/>
    <w:rsid w:val="00F71121"/>
    <w:rPr>
      <w:rFonts w:ascii="Tahoma" w:hAnsi="Tahoma" w:cs="Tahoma"/>
      <w:shd w:val="clear" w:color="auto" w:fill="000080"/>
    </w:rPr>
  </w:style>
  <w:style w:type="character" w:customStyle="1" w:styleId="CommentTextChar">
    <w:name w:val="Comment Text Char"/>
    <w:basedOn w:val="DefaultParagraphFont"/>
    <w:link w:val="CommentText"/>
    <w:semiHidden/>
    <w:rsid w:val="00F71121"/>
  </w:style>
  <w:style w:type="character" w:customStyle="1" w:styleId="CommentSubjectChar">
    <w:name w:val="Comment Subject Char"/>
    <w:link w:val="CommentSubject"/>
    <w:semiHidden/>
    <w:rsid w:val="00F71121"/>
    <w:rPr>
      <w:b/>
      <w:bCs/>
    </w:rPr>
  </w:style>
  <w:style w:type="character" w:customStyle="1" w:styleId="FootnoteTextChar">
    <w:name w:val="Footnote Text Char"/>
    <w:link w:val="FootnoteText"/>
    <w:semiHidden/>
    <w:rsid w:val="00F71121"/>
    <w:rPr>
      <w:rFonts w:ascii="Times" w:hAnsi="Times"/>
    </w:rPr>
  </w:style>
  <w:style w:type="character" w:customStyle="1" w:styleId="TitleChar">
    <w:name w:val="Title Char"/>
    <w:link w:val="Title"/>
    <w:rsid w:val="00F71121"/>
    <w:rPr>
      <w:b/>
      <w:sz w:val="72"/>
    </w:rPr>
  </w:style>
  <w:style w:type="numbering" w:styleId="111111">
    <w:name w:val="Outline List 2"/>
    <w:basedOn w:val="NoList"/>
    <w:semiHidden/>
    <w:rsid w:val="00426D58"/>
    <w:pPr>
      <w:numPr>
        <w:numId w:val="36"/>
      </w:numPr>
    </w:pPr>
  </w:style>
  <w:style w:type="numbering" w:styleId="ArticleSection">
    <w:name w:val="Outline List 3"/>
    <w:basedOn w:val="NoList"/>
    <w:semiHidden/>
    <w:rsid w:val="00426D58"/>
    <w:pPr>
      <w:numPr>
        <w:numId w:val="37"/>
      </w:numPr>
    </w:pPr>
  </w:style>
  <w:style w:type="paragraph" w:styleId="BodyTextFirstIndent">
    <w:name w:val="Body Text First Indent"/>
    <w:basedOn w:val="BodyText"/>
    <w:semiHidden/>
    <w:rsid w:val="00426D58"/>
    <w:pPr>
      <w:widowControl/>
      <w:autoSpaceDE/>
      <w:autoSpaceDN/>
      <w:adjustRightInd/>
      <w:spacing w:after="120"/>
      <w:ind w:firstLine="210"/>
    </w:pPr>
    <w:rPr>
      <w:rFonts w:ascii="Arial" w:hAnsi="Arial"/>
    </w:rPr>
  </w:style>
  <w:style w:type="paragraph" w:styleId="BodyTextFirstIndent2">
    <w:name w:val="Body Text First Indent 2"/>
    <w:basedOn w:val="BodyTextIndent"/>
    <w:semiHidden/>
    <w:rsid w:val="00426D58"/>
    <w:pPr>
      <w:widowControl/>
      <w:autoSpaceDE/>
      <w:autoSpaceDN/>
      <w:adjustRightInd/>
      <w:spacing w:after="120"/>
      <w:ind w:left="360" w:firstLine="210"/>
    </w:pPr>
    <w:rPr>
      <w:rFonts w:ascii="Arial" w:hAnsi="Arial"/>
    </w:rPr>
  </w:style>
  <w:style w:type="paragraph" w:styleId="Closing">
    <w:name w:val="Closing"/>
    <w:basedOn w:val="Normal"/>
    <w:semiHidden/>
    <w:rsid w:val="00426D58"/>
    <w:pPr>
      <w:ind w:left="4320"/>
    </w:pPr>
  </w:style>
  <w:style w:type="paragraph" w:styleId="Date">
    <w:name w:val="Date"/>
    <w:basedOn w:val="Normal"/>
    <w:next w:val="Normal"/>
    <w:semiHidden/>
    <w:rsid w:val="00426D58"/>
  </w:style>
  <w:style w:type="paragraph" w:styleId="E-mailSignature">
    <w:name w:val="E-mail Signature"/>
    <w:basedOn w:val="Normal"/>
    <w:semiHidden/>
    <w:rsid w:val="00426D58"/>
  </w:style>
  <w:style w:type="paragraph" w:styleId="EnvelopeAddress">
    <w:name w:val="envelope address"/>
    <w:basedOn w:val="Normal"/>
    <w:semiHidden/>
    <w:rsid w:val="00426D58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426D58"/>
    <w:rPr>
      <w:rFonts w:cs="Arial"/>
    </w:rPr>
  </w:style>
  <w:style w:type="character" w:styleId="HTMLAcronym">
    <w:name w:val="HTML Acronym"/>
    <w:basedOn w:val="DefaultParagraphFont"/>
    <w:semiHidden/>
    <w:rsid w:val="00426D58"/>
  </w:style>
  <w:style w:type="paragraph" w:styleId="HTMLAddress">
    <w:name w:val="HTML Address"/>
    <w:basedOn w:val="Normal"/>
    <w:semiHidden/>
    <w:rsid w:val="00426D58"/>
    <w:rPr>
      <w:i/>
      <w:iCs/>
    </w:rPr>
  </w:style>
  <w:style w:type="character" w:styleId="HTMLCite">
    <w:name w:val="HTML Cite"/>
    <w:semiHidden/>
    <w:rsid w:val="00426D58"/>
    <w:rPr>
      <w:i/>
      <w:iCs/>
    </w:rPr>
  </w:style>
  <w:style w:type="character" w:styleId="HTMLCode">
    <w:name w:val="HTML Code"/>
    <w:semiHidden/>
    <w:rsid w:val="00426D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426D58"/>
    <w:rPr>
      <w:i/>
      <w:iCs/>
    </w:rPr>
  </w:style>
  <w:style w:type="character" w:styleId="HTMLKeyboard">
    <w:name w:val="HTML Keyboard"/>
    <w:semiHidden/>
    <w:rsid w:val="00426D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26D58"/>
    <w:rPr>
      <w:rFonts w:ascii="Courier New" w:hAnsi="Courier New" w:cs="Courier New"/>
    </w:rPr>
  </w:style>
  <w:style w:type="character" w:styleId="HTMLSample">
    <w:name w:val="HTML Sample"/>
    <w:semiHidden/>
    <w:rsid w:val="00426D58"/>
    <w:rPr>
      <w:rFonts w:ascii="Courier New" w:hAnsi="Courier New" w:cs="Courier New"/>
    </w:rPr>
  </w:style>
  <w:style w:type="character" w:styleId="HTMLTypewriter">
    <w:name w:val="HTML Typewriter"/>
    <w:semiHidden/>
    <w:rsid w:val="00426D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426D58"/>
    <w:rPr>
      <w:i/>
      <w:iCs/>
    </w:rPr>
  </w:style>
  <w:style w:type="paragraph" w:styleId="List">
    <w:name w:val="List"/>
    <w:basedOn w:val="Normal"/>
    <w:semiHidden/>
    <w:rsid w:val="00426D58"/>
    <w:pPr>
      <w:ind w:left="360" w:hanging="360"/>
    </w:pPr>
  </w:style>
  <w:style w:type="paragraph" w:styleId="List2">
    <w:name w:val="List 2"/>
    <w:basedOn w:val="Normal"/>
    <w:semiHidden/>
    <w:rsid w:val="00426D58"/>
    <w:pPr>
      <w:ind w:left="720" w:hanging="360"/>
    </w:pPr>
  </w:style>
  <w:style w:type="paragraph" w:styleId="List3">
    <w:name w:val="List 3"/>
    <w:basedOn w:val="Normal"/>
    <w:semiHidden/>
    <w:rsid w:val="00426D58"/>
    <w:pPr>
      <w:ind w:left="1080" w:hanging="360"/>
    </w:pPr>
  </w:style>
  <w:style w:type="paragraph" w:styleId="List4">
    <w:name w:val="List 4"/>
    <w:basedOn w:val="Normal"/>
    <w:semiHidden/>
    <w:rsid w:val="00426D58"/>
    <w:pPr>
      <w:ind w:left="1440" w:hanging="360"/>
    </w:pPr>
  </w:style>
  <w:style w:type="paragraph" w:styleId="List5">
    <w:name w:val="List 5"/>
    <w:basedOn w:val="Normal"/>
    <w:semiHidden/>
    <w:rsid w:val="00426D58"/>
    <w:pPr>
      <w:ind w:left="1800" w:hanging="360"/>
    </w:pPr>
  </w:style>
  <w:style w:type="paragraph" w:styleId="ListBullet2">
    <w:name w:val="List Bullet 2"/>
    <w:basedOn w:val="Normal"/>
    <w:semiHidden/>
    <w:rsid w:val="00426D58"/>
    <w:pPr>
      <w:numPr>
        <w:numId w:val="38"/>
      </w:numPr>
    </w:pPr>
  </w:style>
  <w:style w:type="paragraph" w:styleId="ListBullet4">
    <w:name w:val="List Bullet 4"/>
    <w:basedOn w:val="Normal"/>
    <w:semiHidden/>
    <w:rsid w:val="00426D58"/>
    <w:pPr>
      <w:numPr>
        <w:numId w:val="39"/>
      </w:numPr>
    </w:pPr>
  </w:style>
  <w:style w:type="paragraph" w:styleId="ListBullet5">
    <w:name w:val="List Bullet 5"/>
    <w:basedOn w:val="Normal"/>
    <w:semiHidden/>
    <w:rsid w:val="00426D58"/>
    <w:pPr>
      <w:numPr>
        <w:numId w:val="40"/>
      </w:numPr>
    </w:pPr>
  </w:style>
  <w:style w:type="paragraph" w:styleId="ListContinue">
    <w:name w:val="List Continue"/>
    <w:basedOn w:val="Normal"/>
    <w:semiHidden/>
    <w:rsid w:val="00426D58"/>
    <w:pPr>
      <w:spacing w:after="120"/>
      <w:ind w:left="360"/>
    </w:pPr>
  </w:style>
  <w:style w:type="paragraph" w:styleId="ListContinue2">
    <w:name w:val="List Continue 2"/>
    <w:basedOn w:val="Normal"/>
    <w:semiHidden/>
    <w:rsid w:val="00426D58"/>
    <w:pPr>
      <w:spacing w:after="120"/>
      <w:ind w:left="720"/>
    </w:pPr>
  </w:style>
  <w:style w:type="paragraph" w:styleId="ListContinue3">
    <w:name w:val="List Continue 3"/>
    <w:basedOn w:val="Normal"/>
    <w:semiHidden/>
    <w:rsid w:val="00426D58"/>
    <w:pPr>
      <w:spacing w:after="120"/>
      <w:ind w:left="1080"/>
    </w:pPr>
  </w:style>
  <w:style w:type="paragraph" w:styleId="ListContinue4">
    <w:name w:val="List Continue 4"/>
    <w:basedOn w:val="Normal"/>
    <w:semiHidden/>
    <w:rsid w:val="00426D58"/>
    <w:pPr>
      <w:spacing w:after="120"/>
      <w:ind w:left="1440"/>
    </w:pPr>
  </w:style>
  <w:style w:type="paragraph" w:styleId="ListContinue5">
    <w:name w:val="List Continue 5"/>
    <w:basedOn w:val="Normal"/>
    <w:semiHidden/>
    <w:rsid w:val="00426D58"/>
    <w:pPr>
      <w:spacing w:after="120"/>
      <w:ind w:left="1800"/>
    </w:pPr>
  </w:style>
  <w:style w:type="paragraph" w:styleId="ListNumber">
    <w:name w:val="List Number"/>
    <w:basedOn w:val="Normal"/>
    <w:semiHidden/>
    <w:rsid w:val="00426D58"/>
    <w:pPr>
      <w:numPr>
        <w:numId w:val="41"/>
      </w:numPr>
    </w:pPr>
  </w:style>
  <w:style w:type="paragraph" w:styleId="ListNumber3">
    <w:name w:val="List Number 3"/>
    <w:basedOn w:val="Normal"/>
    <w:semiHidden/>
    <w:rsid w:val="00426D58"/>
    <w:pPr>
      <w:numPr>
        <w:numId w:val="42"/>
      </w:numPr>
    </w:pPr>
  </w:style>
  <w:style w:type="paragraph" w:styleId="ListNumber4">
    <w:name w:val="List Number 4"/>
    <w:basedOn w:val="Normal"/>
    <w:semiHidden/>
    <w:rsid w:val="00426D58"/>
    <w:pPr>
      <w:numPr>
        <w:numId w:val="43"/>
      </w:numPr>
    </w:pPr>
  </w:style>
  <w:style w:type="paragraph" w:styleId="ListNumber5">
    <w:name w:val="List Number 5"/>
    <w:basedOn w:val="Normal"/>
    <w:semiHidden/>
    <w:rsid w:val="00426D58"/>
    <w:pPr>
      <w:numPr>
        <w:numId w:val="44"/>
      </w:numPr>
    </w:pPr>
  </w:style>
  <w:style w:type="paragraph" w:styleId="MessageHeader">
    <w:name w:val="Message Header"/>
    <w:basedOn w:val="Normal"/>
    <w:semiHidden/>
    <w:rsid w:val="00426D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  <w:szCs w:val="24"/>
    </w:rPr>
  </w:style>
  <w:style w:type="paragraph" w:styleId="NormalIndent">
    <w:name w:val="Normal Indent"/>
    <w:basedOn w:val="Normal"/>
    <w:semiHidden/>
    <w:rsid w:val="00426D58"/>
    <w:pPr>
      <w:ind w:left="720"/>
    </w:pPr>
  </w:style>
  <w:style w:type="paragraph" w:styleId="NoteHeading">
    <w:name w:val="Note Heading"/>
    <w:basedOn w:val="Normal"/>
    <w:next w:val="Normal"/>
    <w:semiHidden/>
    <w:rsid w:val="00426D58"/>
  </w:style>
  <w:style w:type="paragraph" w:styleId="Salutation">
    <w:name w:val="Salutation"/>
    <w:basedOn w:val="Normal"/>
    <w:next w:val="Normal"/>
    <w:semiHidden/>
    <w:rsid w:val="00426D58"/>
  </w:style>
  <w:style w:type="paragraph" w:styleId="Signature">
    <w:name w:val="Signature"/>
    <w:basedOn w:val="Normal"/>
    <w:semiHidden/>
    <w:rsid w:val="00426D58"/>
    <w:pPr>
      <w:ind w:left="4320"/>
    </w:pPr>
  </w:style>
  <w:style w:type="paragraph" w:styleId="Subtitle">
    <w:name w:val="Subtitle"/>
    <w:basedOn w:val="Normal"/>
    <w:qFormat/>
    <w:rsid w:val="00426D58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426D5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26D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26D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26D5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26D5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26D5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26D5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26D5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26D5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26D5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26D5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26D5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26D5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26D5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26D5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26D5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26D5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26D5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26D5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26D5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26D5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26D5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26D5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26D5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26D5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26D5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26D5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26D5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26D5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26D5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26D5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26D5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26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26D5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26D5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26D5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2">
    <w:name w:val="Colorful Shading - Accent 12"/>
    <w:hidden/>
    <w:uiPriority w:val="99"/>
    <w:semiHidden/>
    <w:rsid w:val="00584BF0"/>
    <w:rPr>
      <w:rFonts w:ascii="Arial" w:hAnsi="Arial"/>
    </w:rPr>
  </w:style>
  <w:style w:type="paragraph" w:customStyle="1" w:styleId="ColorfulList-Accent12">
    <w:name w:val="Colorful List - Accent 12"/>
    <w:basedOn w:val="Normal"/>
    <w:uiPriority w:val="34"/>
    <w:qFormat/>
    <w:rsid w:val="00174320"/>
    <w:pPr>
      <w:ind w:left="720"/>
    </w:pPr>
  </w:style>
  <w:style w:type="paragraph" w:customStyle="1" w:styleId="ColorfulGrid-Accent12">
    <w:name w:val="Colorful Grid - Accent 12"/>
    <w:basedOn w:val="Normal"/>
    <w:next w:val="Normal"/>
    <w:link w:val="ColorfulGrid-Accent1Char1"/>
    <w:uiPriority w:val="29"/>
    <w:qFormat/>
    <w:rsid w:val="00174320"/>
    <w:rPr>
      <w:i/>
      <w:iCs/>
      <w:color w:val="000000"/>
      <w:sz w:val="22"/>
    </w:rPr>
  </w:style>
  <w:style w:type="character" w:customStyle="1" w:styleId="ColorfulGrid-Accent1Char1">
    <w:name w:val="Colorful Grid - Accent 1 Char1"/>
    <w:link w:val="ColorfulGrid-Accent12"/>
    <w:uiPriority w:val="29"/>
    <w:rsid w:val="00174320"/>
    <w:rPr>
      <w:rFonts w:ascii="Arial" w:hAnsi="Arial"/>
      <w:i/>
      <w:iCs/>
      <w:color w:val="000000"/>
      <w:sz w:val="22"/>
    </w:rPr>
  </w:style>
  <w:style w:type="paragraph" w:customStyle="1" w:styleId="LightShading-Accent22">
    <w:name w:val="Light Shading - Accent 22"/>
    <w:basedOn w:val="Normal"/>
    <w:next w:val="Normal"/>
    <w:link w:val="LightShading-Accent2Char1"/>
    <w:uiPriority w:val="30"/>
    <w:qFormat/>
    <w:rsid w:val="001743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2"/>
    </w:rPr>
  </w:style>
  <w:style w:type="character" w:customStyle="1" w:styleId="LightShading-Accent2Char1">
    <w:name w:val="Light Shading - Accent 2 Char1"/>
    <w:link w:val="LightShading-Accent22"/>
    <w:uiPriority w:val="30"/>
    <w:rsid w:val="00174320"/>
    <w:rPr>
      <w:rFonts w:ascii="Arial" w:hAnsi="Arial"/>
      <w:b/>
      <w:bCs/>
      <w:i/>
      <w:iCs/>
      <w:color w:val="4F81BD"/>
      <w:sz w:val="22"/>
    </w:rPr>
  </w:style>
  <w:style w:type="paragraph" w:styleId="ListParagraph">
    <w:name w:val="List Paragraph"/>
    <w:basedOn w:val="Normal"/>
    <w:qFormat/>
    <w:rsid w:val="000E57DD"/>
    <w:pPr>
      <w:ind w:left="720"/>
      <w:contextualSpacing/>
    </w:pPr>
  </w:style>
  <w:style w:type="character" w:styleId="PlaceholderText">
    <w:name w:val="Placeholder Text"/>
    <w:basedOn w:val="DefaultParagraphFont"/>
    <w:rsid w:val="000E5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rschenbaum\My%20Documents\NIMSTAR\Publications\forms\booklet\ICS215av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3E6DA68F81643C3A999CC59097981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B4937-8C6C-46FB-9E2E-147ABB9AD1D4}"/>
      </w:docPartPr>
      <w:docPartBody>
        <w:p w:rsidR="009D2448" w:rsidRDefault="0096526A" w:rsidP="0096526A">
          <w:pPr>
            <w:pStyle w:val="63E6DA68F81643C3A999CC590979811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0C3C8F5FFC45E185C3D50325EE9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C4461-A2A1-4AF8-877A-4B3F72A85D90}"/>
      </w:docPartPr>
      <w:docPartBody>
        <w:p w:rsidR="009D2448" w:rsidRDefault="0096526A" w:rsidP="0096526A">
          <w:pPr>
            <w:pStyle w:val="680C3C8F5FFC45E185C3D50325EE90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BB37470E9784CFA8750CEF2D3BAC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C69C3-7135-4D81-AFC1-5D6F75574D08}"/>
      </w:docPartPr>
      <w:docPartBody>
        <w:p w:rsidR="009D2448" w:rsidRDefault="0096526A" w:rsidP="0096526A">
          <w:pPr>
            <w:pStyle w:val="1BB37470E9784CFA8750CEF2D3BACE3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1E7E7E2EB9A471892E4B6FCC25B7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790-A078-49DD-84EE-68EBB6E72890}"/>
      </w:docPartPr>
      <w:docPartBody>
        <w:p w:rsidR="009D2448" w:rsidRDefault="0096526A" w:rsidP="0096526A">
          <w:pPr>
            <w:pStyle w:val="51E7E7E2EB9A471892E4B6FCC25B74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06139AE08D4A44BB33BFC4907E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36CD9-C9B3-4B53-BD74-B281C1270FAD}"/>
      </w:docPartPr>
      <w:docPartBody>
        <w:p w:rsidR="009D2448" w:rsidRDefault="0096526A" w:rsidP="0096526A">
          <w:pPr>
            <w:pStyle w:val="2E06139AE08D4A44BB33BFC4907E2E1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9064E5F86D74F7494B671F7B8658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09191-8355-4F23-87A6-A9C0C552789C}"/>
      </w:docPartPr>
      <w:docPartBody>
        <w:p w:rsidR="009D2448" w:rsidRDefault="0096526A" w:rsidP="0096526A">
          <w:pPr>
            <w:pStyle w:val="B9064E5F86D74F7494B671F7B8658B4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BE37BE2377B4288B7C5977921978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C7AE-C682-46DC-A5AE-E45982715B38}"/>
      </w:docPartPr>
      <w:docPartBody>
        <w:p w:rsidR="009D2448" w:rsidRDefault="0096526A" w:rsidP="0096526A">
          <w:pPr>
            <w:pStyle w:val="EBE37BE2377B4288B7C597792197861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6972B6BAC574B2385024F611ABD4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05DF3-B668-45F4-8E8E-C996D5017E5E}"/>
      </w:docPartPr>
      <w:docPartBody>
        <w:p w:rsidR="009D2448" w:rsidRDefault="0096526A" w:rsidP="0096526A">
          <w:pPr>
            <w:pStyle w:val="76972B6BAC574B2385024F611ABD427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7EC78772E69417A880A669E9D18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45D8-5990-435C-B1AB-D7E35B43C5B0}"/>
      </w:docPartPr>
      <w:docPartBody>
        <w:p w:rsidR="009D2448" w:rsidRDefault="0096526A" w:rsidP="0096526A">
          <w:pPr>
            <w:pStyle w:val="07EC78772E69417A880A669E9D18AAE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9295DB1ADB4F5E830ABB9786BE1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C58CF-78C7-42F4-9F2E-C5DC11583942}"/>
      </w:docPartPr>
      <w:docPartBody>
        <w:p w:rsidR="009D2448" w:rsidRDefault="0096526A" w:rsidP="0096526A">
          <w:pPr>
            <w:pStyle w:val="F99295DB1ADB4F5E830ABB9786BE1A7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C50E56A2A1748B18A1BD4A78309F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042F8-EE51-4AF3-8284-5ECE709A3EA7}"/>
      </w:docPartPr>
      <w:docPartBody>
        <w:p w:rsidR="009D2448" w:rsidRDefault="0096526A" w:rsidP="0096526A">
          <w:pPr>
            <w:pStyle w:val="FC50E56A2A1748B18A1BD4A78309FE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E45BE16AC6D4161A59D1A91D7367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2BCEF-CF69-4AEE-9195-542E48614863}"/>
      </w:docPartPr>
      <w:docPartBody>
        <w:p w:rsidR="009D2448" w:rsidRDefault="0096526A" w:rsidP="0096526A">
          <w:pPr>
            <w:pStyle w:val="4E45BE16AC6D4161A59D1A91D73675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7EEF13648DC47B5A34FA035061CD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7E954-2856-4207-8A61-F3F3F00B7EC5}"/>
      </w:docPartPr>
      <w:docPartBody>
        <w:p w:rsidR="009D2448" w:rsidRDefault="0096526A" w:rsidP="0096526A">
          <w:pPr>
            <w:pStyle w:val="47EEF13648DC47B5A34FA035061CD6E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B66B5F7CB1D48728498979A16585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E178-140F-4A6D-920F-F5E56B470AA4}"/>
      </w:docPartPr>
      <w:docPartBody>
        <w:p w:rsidR="009D2448" w:rsidRDefault="0096526A" w:rsidP="0096526A">
          <w:pPr>
            <w:pStyle w:val="CB66B5F7CB1D48728498979A1658542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15A0236DD51420EADD1429D6B4C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B7CAA-E964-4598-B169-6C54B6340BF0}"/>
      </w:docPartPr>
      <w:docPartBody>
        <w:p w:rsidR="009D2448" w:rsidRDefault="0096526A" w:rsidP="0096526A">
          <w:pPr>
            <w:pStyle w:val="A15A0236DD51420EADD1429D6B4C7A1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9DE28F71EFC4ADDBDCE3B4638CC5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C642A-59CD-47C4-A308-7D2BCD42D2CA}"/>
      </w:docPartPr>
      <w:docPartBody>
        <w:p w:rsidR="009D2448" w:rsidRDefault="0096526A" w:rsidP="0096526A">
          <w:pPr>
            <w:pStyle w:val="29DE28F71EFC4ADDBDCE3B4638CC542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C2F771DC7B443E8AAC233732877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F3EA1-7986-42FA-BBA7-21DD7A852527}"/>
      </w:docPartPr>
      <w:docPartBody>
        <w:p w:rsidR="009D2448" w:rsidRDefault="0096526A" w:rsidP="0096526A">
          <w:pPr>
            <w:pStyle w:val="AEC2F771DC7B443E8AAC2337328772F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5F71576160433AACF21A67928BF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DDE0B-9803-457F-A426-4715BE721D45}"/>
      </w:docPartPr>
      <w:docPartBody>
        <w:p w:rsidR="009D2448" w:rsidRDefault="0096526A" w:rsidP="0096526A">
          <w:pPr>
            <w:pStyle w:val="055F71576160433AACF21A67928BF96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BF0C41023034A00B4622ED2B98F3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3438B-5CD3-4592-A12F-CCA75940A091}"/>
      </w:docPartPr>
      <w:docPartBody>
        <w:p w:rsidR="009D2448" w:rsidRDefault="0096526A" w:rsidP="0096526A">
          <w:pPr>
            <w:pStyle w:val="7BF0C41023034A00B4622ED2B98F38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4D8BB9211DD4E808247BEF44D42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E4293-7669-4F4B-B76F-9EC94AF03CF6}"/>
      </w:docPartPr>
      <w:docPartBody>
        <w:p w:rsidR="009D2448" w:rsidRDefault="0096526A" w:rsidP="0096526A">
          <w:pPr>
            <w:pStyle w:val="44D8BB9211DD4E808247BEF44D42B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7682EAABB74025AE6BEE75D140C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64859-BF0E-4A31-B4DF-BB50E8C257E9}"/>
      </w:docPartPr>
      <w:docPartBody>
        <w:p w:rsidR="009D2448" w:rsidRDefault="0096526A" w:rsidP="0096526A">
          <w:pPr>
            <w:pStyle w:val="187682EAABB74025AE6BEE75D140C50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311E2AB475A4941ACA13B9AACEF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FE030-825A-4779-878B-746BA65D2FFE}"/>
      </w:docPartPr>
      <w:docPartBody>
        <w:p w:rsidR="009D2448" w:rsidRDefault="0096526A" w:rsidP="0096526A">
          <w:pPr>
            <w:pStyle w:val="4311E2AB475A4941ACA13B9AACEF81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636E8B0BD6455B8D2097EEA4B5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5F54C-254A-46A8-86E4-A6CE45404E00}"/>
      </w:docPartPr>
      <w:docPartBody>
        <w:p w:rsidR="009D2448" w:rsidRDefault="0096526A" w:rsidP="0096526A">
          <w:pPr>
            <w:pStyle w:val="73636E8B0BD6455B8D2097EEA4B57B9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94477D8F49A45859BBF1BB61E33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24AEC-B562-49F4-8608-9A8F8C0651E4}"/>
      </w:docPartPr>
      <w:docPartBody>
        <w:p w:rsidR="009D2448" w:rsidRDefault="0096526A" w:rsidP="0096526A">
          <w:pPr>
            <w:pStyle w:val="594477D8F49A45859BBF1BB61E3337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631818B173342A79E4E5DA60201C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D6639-D313-46C1-919E-005D8956E0E1}"/>
      </w:docPartPr>
      <w:docPartBody>
        <w:p w:rsidR="009D2448" w:rsidRDefault="0096526A" w:rsidP="0096526A">
          <w:pPr>
            <w:pStyle w:val="2631818B173342A79E4E5DA60201CBE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902C6DCC6D4BD2B68197F42876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7D45D-B3DE-46B1-823F-6A9DF687E40B}"/>
      </w:docPartPr>
      <w:docPartBody>
        <w:p w:rsidR="009D2448" w:rsidRDefault="0096526A" w:rsidP="0096526A">
          <w:pPr>
            <w:pStyle w:val="58902C6DCC6D4BD2B68197F42876745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B52427A4EFA42E4B5147B734BA6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A35A4-E458-4D95-A34F-5B8D3F228CC2}"/>
      </w:docPartPr>
      <w:docPartBody>
        <w:p w:rsidR="009D2448" w:rsidRDefault="0096526A" w:rsidP="0096526A">
          <w:pPr>
            <w:pStyle w:val="4B52427A4EFA42E4B5147B734BA621D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4EC115151B24D01BF36C5B7CDE73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57BC-8BAA-4D8C-8E55-D4E16C642C40}"/>
      </w:docPartPr>
      <w:docPartBody>
        <w:p w:rsidR="009D2448" w:rsidRDefault="0096526A" w:rsidP="0096526A">
          <w:pPr>
            <w:pStyle w:val="94EC115151B24D01BF36C5B7CDE7336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1041F7F4BDB491FBFF33539F66FD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A0315-602A-4C1B-A738-788306F2D13D}"/>
      </w:docPartPr>
      <w:docPartBody>
        <w:p w:rsidR="009D2448" w:rsidRDefault="0096526A" w:rsidP="0096526A">
          <w:pPr>
            <w:pStyle w:val="C1041F7F4BDB491FBFF33539F66FDCF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E1E646BDE8C43DB813BD71436455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277D9-AE85-4978-BE76-522BA29A1628}"/>
      </w:docPartPr>
      <w:docPartBody>
        <w:p w:rsidR="009D2448" w:rsidRDefault="0096526A" w:rsidP="0096526A">
          <w:pPr>
            <w:pStyle w:val="9E1E646BDE8C43DB813BD714364552B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95DFD1F9C674A36AF0C07539E7D9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35C6-F86C-4646-A6DE-0565FA80DBBF}"/>
      </w:docPartPr>
      <w:docPartBody>
        <w:p w:rsidR="009D2448" w:rsidRDefault="0096526A" w:rsidP="0096526A">
          <w:pPr>
            <w:pStyle w:val="A95DFD1F9C674A36AF0C07539E7D9E9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14D8B999A4C40B08933EDBC74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A7E5C-9797-4667-9B95-5526935C8164}"/>
      </w:docPartPr>
      <w:docPartBody>
        <w:p w:rsidR="009D2448" w:rsidRDefault="0096526A" w:rsidP="0096526A">
          <w:pPr>
            <w:pStyle w:val="B2B14D8B999A4C40B08933EDBC746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85CB94CF6543F5B1E7C3226B466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5321-C645-4EDA-909C-1F83795EAD95}"/>
      </w:docPartPr>
      <w:docPartBody>
        <w:p w:rsidR="009D2448" w:rsidRDefault="0096526A" w:rsidP="0096526A">
          <w:pPr>
            <w:pStyle w:val="F885CB94CF6543F5B1E7C3226B46659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2B8E460B0464055A653D0AFC8E82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0B21A-91A3-43D4-A669-4E136A047CB4}"/>
      </w:docPartPr>
      <w:docPartBody>
        <w:p w:rsidR="009D2448" w:rsidRDefault="0096526A" w:rsidP="0096526A">
          <w:pPr>
            <w:pStyle w:val="B2B8E460B0464055A653D0AFC8E82E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2786576E3204D10B0748A69BAE12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829EE-B544-4AFB-ACE5-F09959C1FF9D}"/>
      </w:docPartPr>
      <w:docPartBody>
        <w:p w:rsidR="009D2448" w:rsidRDefault="0096526A" w:rsidP="0096526A">
          <w:pPr>
            <w:pStyle w:val="D2786576E3204D10B0748A69BAE1223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A0D9B700A314E1C87B92FB43B5D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457EF-15C7-4A8F-856C-7C3DCE17E5DC}"/>
      </w:docPartPr>
      <w:docPartBody>
        <w:p w:rsidR="009D2448" w:rsidRDefault="0096526A" w:rsidP="0096526A">
          <w:pPr>
            <w:pStyle w:val="5A0D9B700A314E1C87B92FB43B5DFD9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BC78830C32F49D2B413059F31DA9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37BC3-7E50-471B-9D4A-39232B032FF5}"/>
      </w:docPartPr>
      <w:docPartBody>
        <w:p w:rsidR="009D2448" w:rsidRDefault="0096526A" w:rsidP="0096526A">
          <w:pPr>
            <w:pStyle w:val="ABC78830C32F49D2B413059F31DA9EC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D0084C171D4EC094C4BD41C2A8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21012-5350-463D-8582-1CDF13B8EAFD}"/>
      </w:docPartPr>
      <w:docPartBody>
        <w:p w:rsidR="009D2448" w:rsidRDefault="0096526A" w:rsidP="0096526A">
          <w:pPr>
            <w:pStyle w:val="2ED0084C171D4EC094C4BD41C2A87A5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3221C4B3F14FC3A0F6DA9F01991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98692-A9D2-46D1-BE43-CCAA55DC2154}"/>
      </w:docPartPr>
      <w:docPartBody>
        <w:p w:rsidR="009D2448" w:rsidRDefault="0096526A" w:rsidP="0096526A">
          <w:pPr>
            <w:pStyle w:val="B83221C4B3F14FC3A0F6DA9F0199187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31D8D158C25461D8538D0056883B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A3058-C6CD-41F7-A256-98F488DEBFCA}"/>
      </w:docPartPr>
      <w:docPartBody>
        <w:p w:rsidR="009D2448" w:rsidRDefault="0096526A" w:rsidP="0096526A">
          <w:pPr>
            <w:pStyle w:val="231D8D158C25461D8538D0056883B5C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4D2F2505AB44858AAD3DD34A0D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17274-7B87-4CEC-8873-BAE13B961E85}"/>
      </w:docPartPr>
      <w:docPartBody>
        <w:p w:rsidR="009D2448" w:rsidRDefault="0096526A" w:rsidP="0096526A">
          <w:pPr>
            <w:pStyle w:val="A34D2F2505AB44858AAD3DD34A0D360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DEEF11B1B94454F97105D5F5B39F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31990-2E37-4BFF-A9B8-53B17565E6B6}"/>
      </w:docPartPr>
      <w:docPartBody>
        <w:p w:rsidR="009D2448" w:rsidRDefault="0096526A" w:rsidP="0096526A">
          <w:pPr>
            <w:pStyle w:val="1DEEF11B1B94454F97105D5F5B39FEE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5DCD317F77497D892A172C799AA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F13ED-07ED-4D35-B682-B9C7E84D61EE}"/>
      </w:docPartPr>
      <w:docPartBody>
        <w:p w:rsidR="009D2448" w:rsidRDefault="0096526A" w:rsidP="0096526A">
          <w:pPr>
            <w:pStyle w:val="565DCD317F77497D892A172C799AA5A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35DC6EA7E14423382DFC99F11129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76A58C-C297-4DED-8557-00CA52B0D41A}"/>
      </w:docPartPr>
      <w:docPartBody>
        <w:p w:rsidR="009D2448" w:rsidRDefault="0096526A" w:rsidP="0096526A">
          <w:pPr>
            <w:pStyle w:val="735DC6EA7E14423382DFC99F1112959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B291AD8DFC74A9494A23B2D8030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57001-3C55-4C54-935C-FF869859CDF3}"/>
      </w:docPartPr>
      <w:docPartBody>
        <w:p w:rsidR="009D2448" w:rsidRDefault="0096526A" w:rsidP="0096526A">
          <w:pPr>
            <w:pStyle w:val="3B291AD8DFC74A9494A23B2D8030000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65BB1B0D5414FA39BC440EB23EF3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5557F-2AD3-45EE-9766-E00C23FF9FA1}"/>
      </w:docPartPr>
      <w:docPartBody>
        <w:p w:rsidR="009D2448" w:rsidRDefault="0096526A" w:rsidP="0096526A">
          <w:pPr>
            <w:pStyle w:val="A65BB1B0D5414FA39BC440EB23EF3EC8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6326079CEDF4F59999B050238319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FAC87-3609-42F4-A927-7391BE6D1A71}"/>
      </w:docPartPr>
      <w:docPartBody>
        <w:p w:rsidR="009D2448" w:rsidRDefault="0096526A" w:rsidP="0096526A">
          <w:pPr>
            <w:pStyle w:val="66326079CEDF4F59999B0502383195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B7FCAD420604F7C96008C381E0A5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3B981-BE8E-4D26-8AC9-704D1B4DD1FE}"/>
      </w:docPartPr>
      <w:docPartBody>
        <w:p w:rsidR="009D2448" w:rsidRDefault="0096526A" w:rsidP="0096526A">
          <w:pPr>
            <w:pStyle w:val="6B7FCAD420604F7C96008C381E0A55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6B872DFD7784F9A90318E80C2C9F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34329-59D4-4205-B64F-6AD3504B2809}"/>
      </w:docPartPr>
      <w:docPartBody>
        <w:p w:rsidR="009D2448" w:rsidRDefault="0096526A" w:rsidP="0096526A">
          <w:pPr>
            <w:pStyle w:val="C6B872DFD7784F9A90318E80C2C9F19C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1AC4A7BD4DB41EDB229184B3EC8E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FA852-FAB9-4DCA-95A6-98051950121A}"/>
      </w:docPartPr>
      <w:docPartBody>
        <w:p w:rsidR="009D2448" w:rsidRDefault="0096526A" w:rsidP="0096526A">
          <w:pPr>
            <w:pStyle w:val="B1AC4A7BD4DB41EDB229184B3EC8ED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3BA32B6E6F468C94B75508CC0A8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534B4-1E64-45D3-B715-190FA5C58E2E}"/>
      </w:docPartPr>
      <w:docPartBody>
        <w:p w:rsidR="009D2448" w:rsidRDefault="0096526A" w:rsidP="0096526A">
          <w:pPr>
            <w:pStyle w:val="5E3BA32B6E6F468C94B75508CC0A8FD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3F19AC320A4ACF85EE2B5E5048A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7A05B-1DAB-48F6-9418-1B65D465F3A3}"/>
      </w:docPartPr>
      <w:docPartBody>
        <w:p w:rsidR="009D2448" w:rsidRDefault="0096526A" w:rsidP="0096526A">
          <w:pPr>
            <w:pStyle w:val="563F19AC320A4ACF85EE2B5E5048A1A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6895AB5FBC742859BE68D90D551C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3CDB-BDEC-4024-9B34-7160B86580E6}"/>
      </w:docPartPr>
      <w:docPartBody>
        <w:p w:rsidR="009D2448" w:rsidRDefault="0096526A" w:rsidP="0096526A">
          <w:pPr>
            <w:pStyle w:val="E6895AB5FBC742859BE68D90D551CB5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94CAC1CBF40478BBD5053ADE87A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6D18C-92C3-451D-8139-6AE0E25B3749}"/>
      </w:docPartPr>
      <w:docPartBody>
        <w:p w:rsidR="009D2448" w:rsidRDefault="0096526A" w:rsidP="0096526A">
          <w:pPr>
            <w:pStyle w:val="494CAC1CBF40478BBD5053ADE87A331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4C444E972604EF79F51167AC250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1A7EB-421B-42E0-AEEB-DCDA3EBD79C5}"/>
      </w:docPartPr>
      <w:docPartBody>
        <w:p w:rsidR="009D2448" w:rsidRDefault="0096526A" w:rsidP="0096526A">
          <w:pPr>
            <w:pStyle w:val="E4C444E972604EF79F51167AC2503DB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7777D3CB1DC4403A6AA068C69038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1CE5C-4997-4432-8A97-7927E75DD072}"/>
      </w:docPartPr>
      <w:docPartBody>
        <w:p w:rsidR="009D2448" w:rsidRDefault="0096526A" w:rsidP="0096526A">
          <w:pPr>
            <w:pStyle w:val="D7777D3CB1DC4403A6AA068C69038A4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0DC21E91A594691913CEFEAA00EE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C2FAF-F48F-48D4-A8B2-2B244C6206AB}"/>
      </w:docPartPr>
      <w:docPartBody>
        <w:p w:rsidR="009D2448" w:rsidRDefault="0096526A" w:rsidP="0096526A">
          <w:pPr>
            <w:pStyle w:val="00DC21E91A594691913CEFEAA00EE45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C7E93355EAD46B3B5BFD7DF58A77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4EA52-6845-49C6-884F-8C9DC8AA2D35}"/>
      </w:docPartPr>
      <w:docPartBody>
        <w:p w:rsidR="009D2448" w:rsidRDefault="0096526A" w:rsidP="0096526A">
          <w:pPr>
            <w:pStyle w:val="DC7E93355EAD46B3B5BFD7DF58A77AF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C7B45A438C54ADA8095A68768684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8CF7-6DBC-41CF-9C4F-5A6AD63B1761}"/>
      </w:docPartPr>
      <w:docPartBody>
        <w:p w:rsidR="009D2448" w:rsidRDefault="0096526A" w:rsidP="0096526A">
          <w:pPr>
            <w:pStyle w:val="8C7B45A438C54ADA8095A6876868474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D4B498105F643EAA98CD9352CD42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FBBD5-2BD2-43DF-9036-724926D56431}"/>
      </w:docPartPr>
      <w:docPartBody>
        <w:p w:rsidR="009D2448" w:rsidRDefault="0096526A" w:rsidP="0096526A">
          <w:pPr>
            <w:pStyle w:val="2D4B498105F643EAA98CD9352CD4259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4FDDFC89CB843DA9259D56133DD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B0AD8-F568-41E8-9EEF-170910AF4B5A}"/>
      </w:docPartPr>
      <w:docPartBody>
        <w:p w:rsidR="009D2448" w:rsidRDefault="0096526A" w:rsidP="0096526A">
          <w:pPr>
            <w:pStyle w:val="84FDDFC89CB843DA9259D56133DD057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E285386D7F14C38BF9585ED285D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88BE1-5AF1-4242-BBC1-CF47D25B06DC}"/>
      </w:docPartPr>
      <w:docPartBody>
        <w:p w:rsidR="009D2448" w:rsidRDefault="0096526A" w:rsidP="0096526A">
          <w:pPr>
            <w:pStyle w:val="EE285386D7F14C38BF9585ED285D741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A8DBC1B2BED41A0BF209866B52EA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ACA43-8812-4055-815C-282EBEF05548}"/>
      </w:docPartPr>
      <w:docPartBody>
        <w:p w:rsidR="009D2448" w:rsidRDefault="0096526A" w:rsidP="0096526A">
          <w:pPr>
            <w:pStyle w:val="2A8DBC1B2BED41A0BF209866B52EA50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5D57BB98BD6483EA3D71D8AC5A9F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5D381-7AD3-4645-B3A6-D4E8174A15C6}"/>
      </w:docPartPr>
      <w:docPartBody>
        <w:p w:rsidR="009D2448" w:rsidRDefault="0096526A" w:rsidP="0096526A">
          <w:pPr>
            <w:pStyle w:val="05D57BB98BD6483EA3D71D8AC5A9F91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3353CB465A431D911E8B6CFDDFB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92CFB-AAC0-4B7E-A229-261A57D1FF97}"/>
      </w:docPartPr>
      <w:docPartBody>
        <w:p w:rsidR="009D2448" w:rsidRDefault="0096526A" w:rsidP="0096526A">
          <w:pPr>
            <w:pStyle w:val="9F3353CB465A431D911E8B6CFDDFB87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E2A2BBAF7684364BA6CD853D56E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4F01F-5E47-496A-A8F1-70EE0A1346E8}"/>
      </w:docPartPr>
      <w:docPartBody>
        <w:p w:rsidR="009D2448" w:rsidRDefault="0096526A" w:rsidP="0096526A">
          <w:pPr>
            <w:pStyle w:val="2E2A2BBAF7684364BA6CD853D56E17C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DF0F87ED5C1B4DB7B96822785BA9E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F21E2-0BBE-40CE-82AC-17DA28BDFB0C}"/>
      </w:docPartPr>
      <w:docPartBody>
        <w:p w:rsidR="009D2448" w:rsidRDefault="0096526A" w:rsidP="0096526A">
          <w:pPr>
            <w:pStyle w:val="DF0F87ED5C1B4DB7B96822785BA9EFAE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F4C92B950FE4F069699029D883D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37877-50FD-425E-A93C-721332CA5F25}"/>
      </w:docPartPr>
      <w:docPartBody>
        <w:p w:rsidR="009D2448" w:rsidRDefault="0096526A" w:rsidP="0096526A">
          <w:pPr>
            <w:pStyle w:val="AF4C92B950FE4F069699029D883DEFC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4BBC4C1720749EC8A15935061E7B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5A673-22C1-4A2D-8F0A-4AE033149D4D}"/>
      </w:docPartPr>
      <w:docPartBody>
        <w:p w:rsidR="009D2448" w:rsidRDefault="0096526A" w:rsidP="0096526A">
          <w:pPr>
            <w:pStyle w:val="54BBC4C1720749EC8A15935061E7B9B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983D83719E8495BBA001CEC069E5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83CA9-744A-471D-B679-0368B28C2FB2}"/>
      </w:docPartPr>
      <w:docPartBody>
        <w:p w:rsidR="009D2448" w:rsidRDefault="0096526A" w:rsidP="0096526A">
          <w:pPr>
            <w:pStyle w:val="F983D83719E8495BBA001CEC069E50CB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36E28B2002942E18A7E592C893C6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3B58F-2C13-4526-AA16-7887BCAC861E}"/>
      </w:docPartPr>
      <w:docPartBody>
        <w:p w:rsidR="009D2448" w:rsidRDefault="0096526A" w:rsidP="0096526A">
          <w:pPr>
            <w:pStyle w:val="836E28B2002942E18A7E592C893C691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20A8A7D952945D686DB1BD216F7F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01781-AF5F-442A-B679-062C3938107F}"/>
      </w:docPartPr>
      <w:docPartBody>
        <w:p w:rsidR="009D2448" w:rsidRDefault="0096526A" w:rsidP="0096526A">
          <w:pPr>
            <w:pStyle w:val="720A8A7D952945D686DB1BD216F7F80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BC5BAD577B4F90B1296588E3CEE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A1DBB-5AAA-45D5-836C-AD8F74A3E4CB}"/>
      </w:docPartPr>
      <w:docPartBody>
        <w:p w:rsidR="009D2448" w:rsidRDefault="0096526A" w:rsidP="0096526A">
          <w:pPr>
            <w:pStyle w:val="AEBC5BAD577B4F90B1296588E3CEEC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651AA179F944A4E989743C8FC32D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4E2B-C3A4-4965-B072-23BC78C7571E}"/>
      </w:docPartPr>
      <w:docPartBody>
        <w:p w:rsidR="009D2448" w:rsidRDefault="0096526A" w:rsidP="0096526A">
          <w:pPr>
            <w:pStyle w:val="3651AA179F944A4E989743C8FC32DD35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439EE6B9114C8BA351769838C60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AE0F-8A40-4CA2-B3C1-F0B69F3DBAC5}"/>
      </w:docPartPr>
      <w:docPartBody>
        <w:p w:rsidR="009D2448" w:rsidRDefault="0096526A" w:rsidP="0096526A">
          <w:pPr>
            <w:pStyle w:val="F8439EE6B9114C8BA351769838C60EE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F41952B7AFB4A40A02488E615587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E3354-ADE3-4473-A871-303B407ED51A}"/>
      </w:docPartPr>
      <w:docPartBody>
        <w:p w:rsidR="009D2448" w:rsidRDefault="0096526A" w:rsidP="0096526A">
          <w:pPr>
            <w:pStyle w:val="4F41952B7AFB4A40A02488E615587C8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24B9A1C404947AEAD7A163CE4CDD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BB20-A83B-478C-85B7-43D1A1F60767}"/>
      </w:docPartPr>
      <w:docPartBody>
        <w:p w:rsidR="009D2448" w:rsidRDefault="0096526A" w:rsidP="0096526A">
          <w:pPr>
            <w:pStyle w:val="024B9A1C404947AEAD7A163CE4CDD0F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1BAD236849540A597E8775B6FC2D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7B12A-096B-4E8E-B4FF-28854F3D5926}"/>
      </w:docPartPr>
      <w:docPartBody>
        <w:p w:rsidR="009D2448" w:rsidRDefault="0096526A" w:rsidP="0096526A">
          <w:pPr>
            <w:pStyle w:val="01BAD236849540A597E8775B6FC2DF6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DCCF502676248FC9FF1CC7FAB88D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A0080-149F-475B-8758-935ED7BE5324}"/>
      </w:docPartPr>
      <w:docPartBody>
        <w:p w:rsidR="009D2448" w:rsidRDefault="0096526A" w:rsidP="0096526A">
          <w:pPr>
            <w:pStyle w:val="3DCCF502676248FC9FF1CC7FAB88DB3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FA93161967648DA8F9983CC26D28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C226-01D2-41A2-A4E0-5FD71094F197}"/>
      </w:docPartPr>
      <w:docPartBody>
        <w:p w:rsidR="009D2448" w:rsidRDefault="0096526A" w:rsidP="0096526A">
          <w:pPr>
            <w:pStyle w:val="9FA93161967648DA8F9983CC26D2854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4BD2EF604845208D0C7956AF9B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70780-F602-4134-A0A5-D9C54AA93B10}"/>
      </w:docPartPr>
      <w:docPartBody>
        <w:p w:rsidR="009D2448" w:rsidRDefault="0096526A" w:rsidP="0096526A">
          <w:pPr>
            <w:pStyle w:val="694BD2EF604845208D0C7956AF9B3DB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934320751994760A94AF6A3ED0E7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6A730-C374-4275-97E3-DA7267991A89}"/>
      </w:docPartPr>
      <w:docPartBody>
        <w:p w:rsidR="009D2448" w:rsidRDefault="0096526A" w:rsidP="0096526A">
          <w:pPr>
            <w:pStyle w:val="6934320751994760A94AF6A3ED0E7E2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73B67EBB1B43A0BBE602B23E69A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F802-77E9-4849-9D89-BE702FF822AE}"/>
      </w:docPartPr>
      <w:docPartBody>
        <w:p w:rsidR="009D2448" w:rsidRDefault="0096526A" w:rsidP="0096526A">
          <w:pPr>
            <w:pStyle w:val="AE73B67EBB1B43A0BBE602B23E69ADD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E9E9B21CA0647528DB836CB33FD0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DDC27-3278-4F0D-9CE6-7E6DC927104C}"/>
      </w:docPartPr>
      <w:docPartBody>
        <w:p w:rsidR="009D2448" w:rsidRDefault="0096526A" w:rsidP="0096526A">
          <w:pPr>
            <w:pStyle w:val="6E9E9B21CA0647528DB836CB33FD0B5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E5A52A412134C748EBEADF2BAC41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22457-5A77-47CA-9DD4-B54BFBC4EB26}"/>
      </w:docPartPr>
      <w:docPartBody>
        <w:p w:rsidR="009D2448" w:rsidRDefault="0096526A" w:rsidP="0096526A">
          <w:pPr>
            <w:pStyle w:val="5E5A52A412134C748EBEADF2BAC414C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93D40BE7ED1471C8E6E0ECC009C9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52FC8-AB01-4064-A6C3-A5ED3E4346F1}"/>
      </w:docPartPr>
      <w:docPartBody>
        <w:p w:rsidR="009D2448" w:rsidRDefault="0096526A" w:rsidP="0096526A">
          <w:pPr>
            <w:pStyle w:val="193D40BE7ED1471C8E6E0ECC009C9EF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AA0AC3D7C204E7CA9D9583829390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4DCEB-452E-45E2-9A58-C6B1A4C45D4D}"/>
      </w:docPartPr>
      <w:docPartBody>
        <w:p w:rsidR="009D2448" w:rsidRDefault="0096526A" w:rsidP="0096526A">
          <w:pPr>
            <w:pStyle w:val="AAA0AC3D7C204E7CA9D958382939059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87FC240430F4E5188EDCA724D2F7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21725-44A6-42E9-87E3-130A5373FCA2}"/>
      </w:docPartPr>
      <w:docPartBody>
        <w:p w:rsidR="009D2448" w:rsidRDefault="0096526A" w:rsidP="0096526A">
          <w:pPr>
            <w:pStyle w:val="587FC240430F4E5188EDCA724D2F7C9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8243E89568543F29E0FA5AF5C62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E0A8-7AA3-4BAE-9C39-9F1A98049E9A}"/>
      </w:docPartPr>
      <w:docPartBody>
        <w:p w:rsidR="009D2448" w:rsidRDefault="0096526A" w:rsidP="0096526A">
          <w:pPr>
            <w:pStyle w:val="28243E89568543F29E0FA5AF5C62E2E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8A551BF35E24FDCB347F93BC767E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89156-4931-4F36-A794-695C9D303115}"/>
      </w:docPartPr>
      <w:docPartBody>
        <w:p w:rsidR="009D2448" w:rsidRDefault="0096526A" w:rsidP="0096526A">
          <w:pPr>
            <w:pStyle w:val="18A551BF35E24FDCB347F93BC767E0A9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4F891765F1D4C59AC4848722FC8E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453D0-3526-4EB2-8081-4B2B0C0FF690}"/>
      </w:docPartPr>
      <w:docPartBody>
        <w:p w:rsidR="009D2448" w:rsidRDefault="0096526A" w:rsidP="0096526A">
          <w:pPr>
            <w:pStyle w:val="74F891765F1D4C59AC4848722FC8EF87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E3FC03CA7194C14A10B6659885E8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1C086-B159-493F-A95F-7B1D6A518C20}"/>
      </w:docPartPr>
      <w:docPartBody>
        <w:p w:rsidR="009D2448" w:rsidRDefault="0096526A" w:rsidP="0096526A">
          <w:pPr>
            <w:pStyle w:val="CE3FC03CA7194C14A10B6659885E8C54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85F6C29268045E7BEA4015187AC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F4E6B-2B6A-4E13-A462-D64470BCD546}"/>
      </w:docPartPr>
      <w:docPartBody>
        <w:p w:rsidR="009D2448" w:rsidRDefault="0096526A" w:rsidP="0096526A">
          <w:pPr>
            <w:pStyle w:val="B85F6C29268045E7BEA4015187AC95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8CB60F922104EA394933AF0B626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D95A-E57D-42AF-9D8B-0FB63FB2D0BE}"/>
      </w:docPartPr>
      <w:docPartBody>
        <w:p w:rsidR="009D2448" w:rsidRDefault="0096526A" w:rsidP="0096526A">
          <w:pPr>
            <w:pStyle w:val="68CB60F922104EA394933AF0B626F09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09EF7E951964237A5CA14E2A65C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F61D1-859B-4E4E-941D-43AA17190D96}"/>
      </w:docPartPr>
      <w:docPartBody>
        <w:p w:rsidR="009D2448" w:rsidRDefault="0096526A" w:rsidP="0096526A">
          <w:pPr>
            <w:pStyle w:val="709EF7E951964237A5CA14E2A65CB91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0FA26C20B5049BE9176D8BEA1CEC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CEA7E-93FE-4559-8EC3-11FF92DB3327}"/>
      </w:docPartPr>
      <w:docPartBody>
        <w:p w:rsidR="009D2448" w:rsidRDefault="0096526A" w:rsidP="0096526A">
          <w:pPr>
            <w:pStyle w:val="10FA26C20B5049BE9176D8BEA1CECB81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F7CF43F1E72411B8E702AFF06AA9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C60B-331C-493E-BD3A-62696A133D72}"/>
      </w:docPartPr>
      <w:docPartBody>
        <w:p w:rsidR="009D2448" w:rsidRDefault="0096526A" w:rsidP="0096526A">
          <w:pPr>
            <w:pStyle w:val="0F7CF43F1E72411B8E702AFF06AA9F73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A4487E3F58343BA91261F592B0D7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765-3F4E-4937-BCAD-419EE137AFC4}"/>
      </w:docPartPr>
      <w:docPartBody>
        <w:p w:rsidR="009D2448" w:rsidRDefault="0096526A" w:rsidP="0096526A">
          <w:pPr>
            <w:pStyle w:val="6A4487E3F58343BA91261F592B0D761D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0D8ABF2C9A14D1F9FFD41B8EA93F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2BFE6-2028-43AA-B29A-5A03AD6F546A}"/>
      </w:docPartPr>
      <w:docPartBody>
        <w:p w:rsidR="009D2448" w:rsidRDefault="0096526A" w:rsidP="0096526A">
          <w:pPr>
            <w:pStyle w:val="80D8ABF2C9A14D1F9FFD41B8EA93FF60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368D512E6034DC38E8465FEC3DC4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F3B54-3208-4A17-B5D2-085D44E473BA}"/>
      </w:docPartPr>
      <w:docPartBody>
        <w:p w:rsidR="009D2448" w:rsidRDefault="0096526A" w:rsidP="0096526A">
          <w:pPr>
            <w:pStyle w:val="A368D512E6034DC38E8465FEC3DC41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B7ABA2552F74445926C56F4E422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8CBA-9D89-42B0-B738-2189A68AA3AB}"/>
      </w:docPartPr>
      <w:docPartBody>
        <w:p w:rsidR="009D2448" w:rsidRDefault="0096526A" w:rsidP="0096526A">
          <w:pPr>
            <w:pStyle w:val="FB7ABA2552F74445926C56F4E422239A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D7B4FEFED34404694EC067A34388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195919-D7C9-45DE-BB4B-A9FCBD9A7781}"/>
      </w:docPartPr>
      <w:docPartBody>
        <w:p w:rsidR="009D2448" w:rsidRDefault="0096526A" w:rsidP="0096526A">
          <w:pPr>
            <w:pStyle w:val="6D7B4FEFED34404694EC067A3438802F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1958F4CD0AE48A3AA6E5AF752FAE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4CFE0-3E21-4F46-9138-64CAE2750BDA}"/>
      </w:docPartPr>
      <w:docPartBody>
        <w:p w:rsidR="009D2448" w:rsidRDefault="0096526A" w:rsidP="0096526A">
          <w:pPr>
            <w:pStyle w:val="11958F4CD0AE48A3AA6E5AF752FAE6B81"/>
          </w:pPr>
          <w:r>
            <w:rPr>
              <w:rFonts w:cs="Arial"/>
              <w:b/>
            </w:rPr>
            <w:t xml:space="preserve">        </w:t>
          </w:r>
        </w:p>
      </w:docPartBody>
    </w:docPart>
    <w:docPart>
      <w:docPartPr>
        <w:name w:val="AB24CCDCCE5B4DEC818708B97F4F1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16E49-98AD-4061-A466-028D5A7ABB5F}"/>
      </w:docPartPr>
      <w:docPartBody>
        <w:p w:rsidR="009D2448" w:rsidRDefault="0096526A" w:rsidP="0096526A">
          <w:pPr>
            <w:pStyle w:val="AB24CCDCCE5B4DEC818708B97F4F1B871"/>
          </w:pPr>
          <w:r>
            <w:rPr>
              <w:rStyle w:val="PlaceholderText"/>
            </w:rPr>
            <w:t>Date</w:t>
          </w:r>
        </w:p>
      </w:docPartBody>
    </w:docPart>
    <w:docPart>
      <w:docPartPr>
        <w:name w:val="919EF1F6E812462583DE69843B5EB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EB00-EA1C-4CC3-89C0-B07B831EE37B}"/>
      </w:docPartPr>
      <w:docPartBody>
        <w:p w:rsidR="00AC193A" w:rsidRDefault="0096526A" w:rsidP="0096526A">
          <w:pPr>
            <w:pStyle w:val="919EF1F6E812462583DE69843B5EB50B1"/>
          </w:pPr>
          <w:r w:rsidRPr="00B04A08">
            <w:rPr>
              <w:rFonts w:cs="Arial"/>
              <w:color w:val="000000" w:themeColor="text1"/>
            </w:rPr>
            <w:t xml:space="preserve">                              </w:t>
          </w:r>
        </w:p>
      </w:docPartBody>
    </w:docPart>
    <w:docPart>
      <w:docPartPr>
        <w:name w:val="866BE1280C2948909DE42FCD32A39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96510-6D3E-4F4A-95C4-9D20389CA385}"/>
      </w:docPartPr>
      <w:docPartBody>
        <w:p w:rsidR="00AC193A" w:rsidRDefault="0096526A" w:rsidP="0096526A">
          <w:pPr>
            <w:pStyle w:val="866BE1280C2948909DE42FCD32A391661"/>
          </w:pPr>
          <w:r w:rsidRPr="00B04A08">
            <w:rPr>
              <w:rFonts w:cs="Arial"/>
              <w:color w:val="000000" w:themeColor="text1"/>
            </w:rPr>
            <w:t xml:space="preserve">                         </w:t>
          </w:r>
        </w:p>
      </w:docPartBody>
    </w:docPart>
    <w:docPart>
      <w:docPartPr>
        <w:name w:val="BC3E5682FB5F42FC8F583C1B91F0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92DD6-20A0-47BF-8C58-8A9CCABCF3AA}"/>
      </w:docPartPr>
      <w:docPartBody>
        <w:p w:rsidR="00541D1E" w:rsidRDefault="0096526A" w:rsidP="0096526A">
          <w:pPr>
            <w:pStyle w:val="BC3E5682FB5F42FC8F583C1B91F0D946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489875C86004497D826772AA20CF4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CB83-B75F-4D2A-8D04-6571C18BF8A8}"/>
      </w:docPartPr>
      <w:docPartBody>
        <w:p w:rsidR="00541D1E" w:rsidRDefault="0096526A" w:rsidP="0096526A">
          <w:pPr>
            <w:pStyle w:val="489875C86004497D826772AA20CF4CDE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0214AB8E4F1F4B6D91520B39D8F82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822B-11C8-4756-97DF-5E05CB1CF7CA}"/>
      </w:docPartPr>
      <w:docPartBody>
        <w:p w:rsidR="00541D1E" w:rsidRDefault="0096526A" w:rsidP="0096526A">
          <w:pPr>
            <w:pStyle w:val="0214AB8E4F1F4B6D91520B39D8F8251B1"/>
          </w:pPr>
          <w:r w:rsidRPr="00373A88">
            <w:rPr>
              <w:rFonts w:cs="Arial"/>
              <w:color w:val="A6A6A6" w:themeColor="background1" w:themeShade="A6"/>
            </w:rPr>
            <w:t>D</w:t>
          </w:r>
          <w:r w:rsidRPr="00373A88">
            <w:rPr>
              <w:rStyle w:val="PlaceholderText"/>
              <w:color w:val="A6A6A6" w:themeColor="background1" w:themeShade="A6"/>
            </w:rPr>
            <w:t>ate</w:t>
          </w:r>
        </w:p>
      </w:docPartBody>
    </w:docPart>
    <w:docPart>
      <w:docPartPr>
        <w:name w:val="E9984333DDC54B42BE06D6ADE5896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0A775-52E2-4050-B941-72A5A9BBECA5}"/>
      </w:docPartPr>
      <w:docPartBody>
        <w:p w:rsidR="00541D1E" w:rsidRDefault="0096526A" w:rsidP="0096526A">
          <w:pPr>
            <w:pStyle w:val="E9984333DDC54B42BE06D6ADE5896F5D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89B2ED86D7FB4B92B7BCDF977A8B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D2CF-72AE-4C93-B16E-A1184F126F79}"/>
      </w:docPartPr>
      <w:docPartBody>
        <w:p w:rsidR="00541D1E" w:rsidRDefault="0096526A" w:rsidP="0096526A">
          <w:pPr>
            <w:pStyle w:val="89B2ED86D7FB4B92B7BCDF977A8BBD8C1"/>
          </w:pPr>
          <w:r>
            <w:rPr>
              <w:rFonts w:cs="Arial"/>
              <w:color w:val="A6A6A6" w:themeColor="background1" w:themeShade="A6"/>
            </w:rPr>
            <w:t>HH</w:t>
          </w:r>
          <w:r w:rsidRPr="00714EB8">
            <w:rPr>
              <w:rFonts w:cs="Arial"/>
              <w:color w:val="A6A6A6" w:themeColor="background1" w:themeShade="A6"/>
            </w:rPr>
            <w:t>MM</w:t>
          </w:r>
        </w:p>
      </w:docPartBody>
    </w:docPart>
    <w:docPart>
      <w:docPartPr>
        <w:name w:val="79FF3D2A5F6041F286C564C5D4CC9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DB28E-F9FD-480D-9D59-814A59616B6A}"/>
      </w:docPartPr>
      <w:docPartBody>
        <w:p w:rsidR="00624AB0" w:rsidRDefault="00624AB0" w:rsidP="00624AB0">
          <w:pPr>
            <w:pStyle w:val="79FF3D2A5F6041F286C564C5D4CC9573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6585D1A8CE04924BFB4AC8C95080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8A0D-520B-4ECD-B7EB-F15A82E20CD3}"/>
      </w:docPartPr>
      <w:docPartBody>
        <w:p w:rsidR="00624AB0" w:rsidRDefault="00624AB0" w:rsidP="00624AB0">
          <w:pPr>
            <w:pStyle w:val="76585D1A8CE04924BFB4AC8C9508007B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C6755915BAA4CCD855B80AE1DFB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EAFBB-D571-46C0-835C-8A55865FD8F7}"/>
      </w:docPartPr>
      <w:docPartBody>
        <w:p w:rsidR="00624AB0" w:rsidRDefault="00624AB0" w:rsidP="00624AB0">
          <w:pPr>
            <w:pStyle w:val="6C6755915BAA4CCD855B80AE1DFBB13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27E4F923FD6470789A97E4D30FE7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ABF70-4167-4D9B-A6ED-685FCEE6A2B6}"/>
      </w:docPartPr>
      <w:docPartBody>
        <w:p w:rsidR="00624AB0" w:rsidRDefault="00624AB0" w:rsidP="00624AB0">
          <w:pPr>
            <w:pStyle w:val="727E4F923FD6470789A97E4D30FE7E4C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1B45383BA5847048F7009F629B8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10EC7-828D-4F9A-88AD-EAFDB2112B97}"/>
      </w:docPartPr>
      <w:docPartBody>
        <w:p w:rsidR="00624AB0" w:rsidRDefault="00624AB0" w:rsidP="00624AB0">
          <w:pPr>
            <w:pStyle w:val="B1B45383BA5847048F7009F629B89121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A998AD1F7CE416194C50142E084B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1C93D-CF90-4747-BE8C-A1C7DC14F147}"/>
      </w:docPartPr>
      <w:docPartBody>
        <w:p w:rsidR="00624AB0" w:rsidRDefault="00624AB0" w:rsidP="00624AB0">
          <w:pPr>
            <w:pStyle w:val="6A998AD1F7CE416194C50142E084B09D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173263F498C47B2AF53D3FED2F20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6F0B8-E134-4F2F-917B-C5ECB9460AE6}"/>
      </w:docPartPr>
      <w:docPartBody>
        <w:p w:rsidR="00082FF1" w:rsidRDefault="004B12E9" w:rsidP="004B12E9">
          <w:pPr>
            <w:pStyle w:val="B173263F498C47B2AF53D3FED2F20F07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6F0C6C8BCEDF44F58FF7A2A045346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C4304-3959-4B75-B78F-492EE5CBF81A}"/>
      </w:docPartPr>
      <w:docPartBody>
        <w:p w:rsidR="00082FF1" w:rsidRDefault="004B12E9" w:rsidP="004B12E9">
          <w:pPr>
            <w:pStyle w:val="6F0C6C8BCEDF44F58FF7A2A045346AF9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618D7C3785842C4AF64508D1CDC7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7B663-034A-4023-95DF-6743E6BF0E9A}"/>
      </w:docPartPr>
      <w:docPartBody>
        <w:p w:rsidR="00082FF1" w:rsidRDefault="004B12E9" w:rsidP="004B12E9">
          <w:pPr>
            <w:pStyle w:val="5618D7C3785842C4AF64508D1CDC7C04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7FE9106C3C3495694B3279206D6E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4DEF-C576-4E81-B665-2A8BA282BDA3}"/>
      </w:docPartPr>
      <w:docPartBody>
        <w:p w:rsidR="00082FF1" w:rsidRDefault="004B12E9" w:rsidP="004B12E9">
          <w:pPr>
            <w:pStyle w:val="C7FE9106C3C3495694B3279206D6E434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7CA9BB71B9B472195DC19F94B261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1D46-C9A7-4803-94BD-6811637E2533}"/>
      </w:docPartPr>
      <w:docPartBody>
        <w:p w:rsidR="00082FF1" w:rsidRDefault="004B12E9" w:rsidP="004B12E9">
          <w:pPr>
            <w:pStyle w:val="07CA9BB71B9B472195DC19F94B2617CA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4745838B6AF4358AED2166FB206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FA89B-A8EF-4D50-A081-2506A0344547}"/>
      </w:docPartPr>
      <w:docPartBody>
        <w:p w:rsidR="00082FF1" w:rsidRDefault="004B12E9" w:rsidP="004B12E9">
          <w:pPr>
            <w:pStyle w:val="E4745838B6AF4358AED2166FB2066D8B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0B2F571B0B04CE49617A1B7F8F48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3084-0AC4-4532-902C-82AA8D0C520D}"/>
      </w:docPartPr>
      <w:docPartBody>
        <w:p w:rsidR="00082FF1" w:rsidRDefault="004B12E9" w:rsidP="004B12E9">
          <w:pPr>
            <w:pStyle w:val="E0B2F571B0B04CE49617A1B7F8F48EEB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7E86C677D2FE48FEA0DDD9801186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4C610-4E78-4EC4-BE75-4C8596103E9B}"/>
      </w:docPartPr>
      <w:docPartBody>
        <w:p w:rsidR="00082FF1" w:rsidRDefault="004B12E9" w:rsidP="004B12E9">
          <w:pPr>
            <w:pStyle w:val="7E86C677D2FE48FEA0DDD9801186A51A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530C6E525BF9446890045AE25EAA4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1B8DE-9D85-4E13-8CA0-BF31B01C06FA}"/>
      </w:docPartPr>
      <w:docPartBody>
        <w:p w:rsidR="00082FF1" w:rsidRDefault="004B12E9" w:rsidP="004B12E9">
          <w:pPr>
            <w:pStyle w:val="530C6E525BF9446890045AE25EAA4062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3C354B1409484EDF8304BCFD1C4CB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5E5EE-25BF-4EF5-BA4B-36A9DDA0FE95}"/>
      </w:docPartPr>
      <w:docPartBody>
        <w:p w:rsidR="00082FF1" w:rsidRDefault="004B12E9" w:rsidP="004B12E9">
          <w:pPr>
            <w:pStyle w:val="3C354B1409484EDF8304BCFD1C4CB76F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AE45DDA8C356473F905E870A565E6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6619F-2262-4867-B788-4D221909F225}"/>
      </w:docPartPr>
      <w:docPartBody>
        <w:p w:rsidR="00082FF1" w:rsidRDefault="004B12E9" w:rsidP="004B12E9">
          <w:pPr>
            <w:pStyle w:val="AE45DDA8C356473F905E870A565E6B2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F8D5F191FFA479D96A234EBAF5CC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7BF3F-B12D-452C-B5B9-065FADF91C43}"/>
      </w:docPartPr>
      <w:docPartBody>
        <w:p w:rsidR="00082FF1" w:rsidRDefault="004B12E9" w:rsidP="004B12E9">
          <w:pPr>
            <w:pStyle w:val="1F8D5F191FFA479D96A234EBAF5CCDFE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FD15004F47A42E6A6D42ECC43BA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F9121-A90C-4226-9856-52F7ACE69609}"/>
      </w:docPartPr>
      <w:docPartBody>
        <w:p w:rsidR="00F21C2C" w:rsidRDefault="00082FF1" w:rsidP="00082FF1">
          <w:pPr>
            <w:pStyle w:val="2FD15004F47A42E6A6D42ECC43BADD66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99F3167892444DBA466FC1B6227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5B2E4-89B9-4BD3-8615-9EDCB41BEF6D}"/>
      </w:docPartPr>
      <w:docPartBody>
        <w:p w:rsidR="00F21C2C" w:rsidRDefault="00082FF1" w:rsidP="00082FF1">
          <w:pPr>
            <w:pStyle w:val="299F3167892444DBA466FC1B6227AD5A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E1490AFF63CF4BD5B9DAD2C737A1D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FDF99-45B2-4ED5-AC07-BAF3233B9E34}"/>
      </w:docPartPr>
      <w:docPartBody>
        <w:p w:rsidR="00F21C2C" w:rsidRDefault="00082FF1" w:rsidP="00082FF1">
          <w:pPr>
            <w:pStyle w:val="E1490AFF63CF4BD5B9DAD2C737A1DA6E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2B33B354C34945F3B1DF5053BB9E8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21BCC-F9F4-4D39-8E2A-245A8093FFAA}"/>
      </w:docPartPr>
      <w:docPartBody>
        <w:p w:rsidR="00F21C2C" w:rsidRDefault="00082FF1" w:rsidP="00082FF1">
          <w:pPr>
            <w:pStyle w:val="2B33B354C34945F3B1DF5053BB9E8155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0DC02E582A4547EA8EDEF5BE2A06A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62821-15A4-4B06-9465-2AF7427AF132}"/>
      </w:docPartPr>
      <w:docPartBody>
        <w:p w:rsidR="00F21C2C" w:rsidRDefault="00082FF1" w:rsidP="00082FF1">
          <w:pPr>
            <w:pStyle w:val="0DC02E582A4547EA8EDEF5BE2A06A890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FBCCE9638AE430C996502D86F1DE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D0E6-7EA1-498F-9AA2-A9C744F7ACE8}"/>
      </w:docPartPr>
      <w:docPartBody>
        <w:p w:rsidR="00F21C2C" w:rsidRDefault="00082FF1" w:rsidP="00082FF1">
          <w:pPr>
            <w:pStyle w:val="CFBCCE9638AE430C996502D86F1DEACA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6A25258013B4007AF8897410707E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7B01-8FA8-4C39-95EB-97D93D5D4738}"/>
      </w:docPartPr>
      <w:docPartBody>
        <w:p w:rsidR="00F21C2C" w:rsidRDefault="00082FF1" w:rsidP="00082FF1">
          <w:pPr>
            <w:pStyle w:val="B6A25258013B4007AF8897410707EDB5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BC6E567C91F248ACB073590548FED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081B6-2B72-4635-BE1F-C644D68887F6}"/>
      </w:docPartPr>
      <w:docPartBody>
        <w:p w:rsidR="00F21C2C" w:rsidRDefault="00082FF1" w:rsidP="00082FF1">
          <w:pPr>
            <w:pStyle w:val="BC6E567C91F248ACB073590548FEDF8F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F81A1C3A5D2D4238825D678D6314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EBBC7-B041-43DE-B866-EDC0190B0545}"/>
      </w:docPartPr>
      <w:docPartBody>
        <w:p w:rsidR="00F21C2C" w:rsidRDefault="00082FF1" w:rsidP="00082FF1">
          <w:pPr>
            <w:pStyle w:val="F81A1C3A5D2D4238825D678D63149F59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CFCE4DE578FC405683AAD9C17A175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E3327-EC09-46C0-9547-FAD71556F01C}"/>
      </w:docPartPr>
      <w:docPartBody>
        <w:p w:rsidR="00F21C2C" w:rsidRDefault="00082FF1" w:rsidP="00082FF1">
          <w:pPr>
            <w:pStyle w:val="CFCE4DE578FC405683AAD9C17A17572C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117E6746BF4747A289E4133E4AC86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6286F-B367-4E9D-87DB-AA3DEFD85323}"/>
      </w:docPartPr>
      <w:docPartBody>
        <w:p w:rsidR="00F21C2C" w:rsidRDefault="00082FF1" w:rsidP="00082FF1">
          <w:pPr>
            <w:pStyle w:val="117E6746BF4747A289E4133E4AC86F35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9CA2023D0FBA4387B6675870FDB7A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CF8E9-8C0F-40F6-82D0-6D7154B293C4}"/>
      </w:docPartPr>
      <w:docPartBody>
        <w:p w:rsidR="00000000" w:rsidRDefault="00F21C2C" w:rsidP="00F21C2C">
          <w:pPr>
            <w:pStyle w:val="9CA2023D0FBA4387B6675870FDB7A393"/>
          </w:pPr>
          <w:r>
            <w:rPr>
              <w:rStyle w:val="PlaceholderText"/>
            </w:rPr>
            <w:t xml:space="preserve">                                 </w:t>
          </w:r>
        </w:p>
      </w:docPartBody>
    </w:docPart>
    <w:docPart>
      <w:docPartPr>
        <w:name w:val="E7FE6433879E42739061908766D2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8BF37-1863-47AB-8975-EA2B84CDCBD0}"/>
      </w:docPartPr>
      <w:docPartBody>
        <w:p w:rsidR="00000000" w:rsidRDefault="00F21C2C" w:rsidP="00F21C2C">
          <w:pPr>
            <w:pStyle w:val="E7FE6433879E42739061908766D2B2B9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  <w:docPart>
      <w:docPartPr>
        <w:name w:val="842E638A9AAC4CB39DC2C07DCD827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6C67-8D1E-4439-9D7D-815D533B065B}"/>
      </w:docPartPr>
      <w:docPartBody>
        <w:p w:rsidR="00000000" w:rsidRDefault="00F21C2C" w:rsidP="00F21C2C">
          <w:pPr>
            <w:pStyle w:val="842E638A9AAC4CB39DC2C07DCD827F9F"/>
          </w:pPr>
          <w:r>
            <w:rPr>
              <w:rStyle w:val="PlaceholderText"/>
            </w:rPr>
            <w:t xml:space="preserve">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A11"/>
    <w:rsid w:val="000017F6"/>
    <w:rsid w:val="00077081"/>
    <w:rsid w:val="00082FF1"/>
    <w:rsid w:val="000E213C"/>
    <w:rsid w:val="00115C3E"/>
    <w:rsid w:val="00151C4C"/>
    <w:rsid w:val="00430C26"/>
    <w:rsid w:val="004B12E9"/>
    <w:rsid w:val="00541D1E"/>
    <w:rsid w:val="00624AB0"/>
    <w:rsid w:val="00733A3F"/>
    <w:rsid w:val="00805BD4"/>
    <w:rsid w:val="00834A11"/>
    <w:rsid w:val="009313F1"/>
    <w:rsid w:val="0096526A"/>
    <w:rsid w:val="009D2448"/>
    <w:rsid w:val="00AC193A"/>
    <w:rsid w:val="00D43814"/>
    <w:rsid w:val="00EF3B7C"/>
    <w:rsid w:val="00F2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F21C2C"/>
    <w:rPr>
      <w:color w:val="808080"/>
    </w:rPr>
  </w:style>
  <w:style w:type="paragraph" w:customStyle="1" w:styleId="79FF3D2A5F6041F286C564C5D4CC9573">
    <w:name w:val="79FF3D2A5F6041F286C564C5D4CC9573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76585D1A8CE04924BFB4AC8C9508007B">
    <w:name w:val="76585D1A8CE04924BFB4AC8C9508007B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6C6755915BAA4CCD855B80AE1DFBB136">
    <w:name w:val="6C6755915BAA4CCD855B80AE1DFBB136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727E4F923FD6470789A97E4D30FE7E4C">
    <w:name w:val="727E4F923FD6470789A97E4D30FE7E4C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B1B45383BA5847048F7009F629B89121">
    <w:name w:val="B1B45383BA5847048F7009F629B89121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6A998AD1F7CE416194C50142E084B09D">
    <w:name w:val="6A998AD1F7CE416194C50142E084B09D"/>
    <w:rsid w:val="00624AB0"/>
    <w:pPr>
      <w:spacing w:after="160" w:line="259" w:lineRule="auto"/>
    </w:pPr>
    <w:rPr>
      <w:kern w:val="2"/>
      <w14:ligatures w14:val="standardContextual"/>
    </w:rPr>
  </w:style>
  <w:style w:type="paragraph" w:customStyle="1" w:styleId="BC3E5682FB5F42FC8F583C1B91F0D9461">
    <w:name w:val="BC3E5682FB5F42FC8F583C1B91F0D9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89875C86004497D826772AA20CF4CDE1">
    <w:name w:val="489875C86004497D826772AA20CF4CD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14AB8E4F1F4B6D91520B39D8F8251B1">
    <w:name w:val="0214AB8E4F1F4B6D91520B39D8F825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9984333DDC54B42BE06D6ADE5896F5D1">
    <w:name w:val="E9984333DDC54B42BE06D6ADE5896F5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B2ED86D7FB4B92B7BCDF977A8BBD8C1">
    <w:name w:val="89B2ED86D7FB4B92B7BCDF977A8BBD8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0C3C8F5FFC45E185C3D50325EE90461">
    <w:name w:val="680C3C8F5FFC45E185C3D50325EE90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BB37470E9784CFA8750CEF2D3BACE341">
    <w:name w:val="1BB37470E9784CFA8750CEF2D3BACE3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3E6DA68F81643C3A999CC590979811B1">
    <w:name w:val="63E6DA68F81643C3A999CC590979811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1E7E7E2EB9A471892E4B6FCC25B74541">
    <w:name w:val="51E7E7E2EB9A471892E4B6FCC25B74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C78830C32F49D2B413059F31DA9ECA1">
    <w:name w:val="ABC78830C32F49D2B413059F31DA9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83D83719E8495BBA001CEC069E50CB1">
    <w:name w:val="F983D83719E8495BBA001CEC069E50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06139AE08D4A44BB33BFC4907E2E1A1">
    <w:name w:val="2E06139AE08D4A44BB33BFC4907E2E1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D0084C171D4EC094C4BD41C2A87A501">
    <w:name w:val="2ED0084C171D4EC094C4BD41C2A87A5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36E28B2002942E18A7E592C893C69121">
    <w:name w:val="836E28B2002942E18A7E592C893C691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064E5F86D74F7494B671F7B8658B481">
    <w:name w:val="B9064E5F86D74F7494B671F7B8658B4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3221C4B3F14FC3A0F6DA9F019918721">
    <w:name w:val="B83221C4B3F14FC3A0F6DA9F0199187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20A8A7D952945D686DB1BD216F7F8021">
    <w:name w:val="720A8A7D952945D686DB1BD216F7F80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BE37BE2377B4288B7C59779219786161">
    <w:name w:val="EBE37BE2377B4288B7C597792197861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31D8D158C25461D8538D0056883B5C61">
    <w:name w:val="231D8D158C25461D8538D0056883B5C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BC5BAD577B4F90B1296588E3CEECE41">
    <w:name w:val="AEBC5BAD577B4F90B1296588E3CEEC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972B6BAC574B2385024F611ABD42701">
    <w:name w:val="76972B6BAC574B2385024F611ABD427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4D2F2505AB44858AAD3DD34A0D36071">
    <w:name w:val="A34D2F2505AB44858AAD3DD34A0D360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651AA179F944A4E989743C8FC32DD351">
    <w:name w:val="3651AA179F944A4E989743C8FC32DD3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7EC78772E69417A880A669E9D18AAEB1">
    <w:name w:val="07EC78772E69417A880A669E9D18AAE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DEEF11B1B94454F97105D5F5B39FEEF1">
    <w:name w:val="1DEEF11B1B94454F97105D5F5B39FEE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439EE6B9114C8BA351769838C60EE41">
    <w:name w:val="F8439EE6B9114C8BA351769838C60EE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99295DB1ADB4F5E830ABB9786BE1A7F1">
    <w:name w:val="F99295DB1ADB4F5E830ABB9786BE1A7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5DCD317F77497D892A172C799AA5A71">
    <w:name w:val="565DCD317F77497D892A172C799AA5A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F41952B7AFB4A40A02488E615587C891">
    <w:name w:val="4F41952B7AFB4A40A02488E615587C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C50E56A2A1748B18A1BD4A78309FE941">
    <w:name w:val="FC50E56A2A1748B18A1BD4A78309FE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5DC6EA7E14423382DFC99F111295941">
    <w:name w:val="735DC6EA7E14423382DFC99F1112959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24B9A1C404947AEAD7A163CE4CDD0FF1">
    <w:name w:val="024B9A1C404947AEAD7A163CE4CDD0F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45BE16AC6D4161A59D1A91D73675141">
    <w:name w:val="4E45BE16AC6D4161A59D1A91D73675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B291AD8DFC74A9494A23B2D803000011">
    <w:name w:val="3B291AD8DFC74A9494A23B2D8030000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1BAD236849540A597E8775B6FC2DF6D1">
    <w:name w:val="01BAD236849540A597E8775B6FC2DF6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7EEF13648DC47B5A34FA035061CD6E81">
    <w:name w:val="47EEF13648DC47B5A34FA035061CD6E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65BB1B0D5414FA39BC440EB23EF3EC81">
    <w:name w:val="A65BB1B0D5414FA39BC440EB23EF3EC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DCCF502676248FC9FF1CC7FAB88DB3F1">
    <w:name w:val="3DCCF502676248FC9FF1CC7FAB88DB3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66B5F7CB1D48728498979A1658542A1">
    <w:name w:val="CB66B5F7CB1D48728498979A1658542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6326079CEDF4F59999B0502383195891">
    <w:name w:val="66326079CEDF4F59999B05023831958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A93161967648DA8F9983CC26D2854A1">
    <w:name w:val="9FA93161967648DA8F9983CC26D2854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15A0236DD51420EADD1429D6B4C7A1C1">
    <w:name w:val="A15A0236DD51420EADD1429D6B4C7A1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B7FCAD420604F7C96008C381E0A55601">
    <w:name w:val="6B7FCAD420604F7C96008C381E0A55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4BD2EF604845208D0C7956AF9B3DB71">
    <w:name w:val="694BD2EF604845208D0C7956AF9B3DB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9DE28F71EFC4ADDBDCE3B4638CC54221">
    <w:name w:val="29DE28F71EFC4ADDBDCE3B4638CC542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6B872DFD7784F9A90318E80C2C9F19C1">
    <w:name w:val="C6B872DFD7784F9A90318E80C2C9F19C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934320751994760A94AF6A3ED0E7E241">
    <w:name w:val="6934320751994760A94AF6A3ED0E7E2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C2F771DC7B443E8AAC2337328772F41">
    <w:name w:val="AEC2F771DC7B443E8AAC2337328772F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AC4A7BD4DB41EDB229184B3EC8EDCB1">
    <w:name w:val="B1AC4A7BD4DB41EDB229184B3EC8ED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E73B67EBB1B43A0BBE602B23E69ADD91">
    <w:name w:val="AE73B67EBB1B43A0BBE602B23E69ADD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5F71576160433AACF21A67928BF96A1">
    <w:name w:val="055F71576160433AACF21A67928BF96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3BA32B6E6F468C94B75508CC0A8FDB1">
    <w:name w:val="5E3BA32B6E6F468C94B75508CC0A8FD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E9E9B21CA0647528DB836CB33FD0B531">
    <w:name w:val="6E9E9B21CA0647528DB836CB33FD0B5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BF0C41023034A00B4622ED2B98F38F71">
    <w:name w:val="7BF0C41023034A00B4622ED2B98F38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63F19AC320A4ACF85EE2B5E5048A1A21">
    <w:name w:val="563F19AC320A4ACF85EE2B5E5048A1A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E5A52A412134C748EBEADF2BAC414C31">
    <w:name w:val="5E5A52A412134C748EBEADF2BAC414C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4D8BB9211DD4E808247BEF44D42BC541">
    <w:name w:val="44D8BB9211DD4E808247BEF44D42B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6895AB5FBC742859BE68D90D551CB511">
    <w:name w:val="E6895AB5FBC742859BE68D90D551CB5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93D40BE7ED1471C8E6E0ECC009C9EF61">
    <w:name w:val="193D40BE7ED1471C8E6E0ECC009C9EF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7682EAABB74025AE6BEE75D140C5031">
    <w:name w:val="187682EAABB74025AE6BEE75D140C50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94CAC1CBF40478BBD5053ADE87A33141">
    <w:name w:val="494CAC1CBF40478BBD5053ADE87A331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AA0AC3D7C204E7CA9D95838293905901">
    <w:name w:val="AAA0AC3D7C204E7CA9D958382939059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311E2AB475A4941ACA13B9AACEF81CB1">
    <w:name w:val="4311E2AB475A4941ACA13B9AACEF81C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4C444E972604EF79F51167AC2503DB11">
    <w:name w:val="E4C444E972604EF79F51167AC2503DB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7FC240430F4E5188EDCA724D2F7C931">
    <w:name w:val="587FC240430F4E5188EDCA724D2F7C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3636E8B0BD6455B8D2097EEA4B57B921">
    <w:name w:val="73636E8B0BD6455B8D2097EEA4B57B9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7777D3CB1DC4403A6AA068C69038A441">
    <w:name w:val="D7777D3CB1DC4403A6AA068C69038A4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8243E89568543F29E0FA5AF5C62E2E91">
    <w:name w:val="28243E89568543F29E0FA5AF5C62E2E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94477D8F49A45859BBF1BB61E3337931">
    <w:name w:val="594477D8F49A45859BBF1BB61E33379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0DC21E91A594691913CEFEAA00EE45B1">
    <w:name w:val="00DC21E91A594691913CEFEAA00EE45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8A551BF35E24FDCB347F93BC767E0A91">
    <w:name w:val="18A551BF35E24FDCB347F93BC767E0A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631818B173342A79E4E5DA60201CBEA1">
    <w:name w:val="2631818B173342A79E4E5DA60201CBE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C7E93355EAD46B3B5BFD7DF58A77AF71">
    <w:name w:val="DC7E93355EAD46B3B5BFD7DF58A77AF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F891765F1D4C59AC4848722FC8EF871">
    <w:name w:val="74F891765F1D4C59AC4848722FC8EF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02C6DCC6D4BD2B68197F4287674591">
    <w:name w:val="58902C6DCC6D4BD2B68197F42876745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C7B45A438C54ADA8095A687686847401">
    <w:name w:val="8C7B45A438C54ADA8095A6876868474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3FC03CA7194C14A10B6659885E8C541">
    <w:name w:val="CE3FC03CA7194C14A10B6659885E8C54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B52427A4EFA42E4B5147B734BA621DA1">
    <w:name w:val="4B52427A4EFA42E4B5147B734BA621D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D4B498105F643EAA98CD9352CD4259D1">
    <w:name w:val="2D4B498105F643EAA98CD9352CD4259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85F6C29268045E7BEA4015187AC95731">
    <w:name w:val="B85F6C29268045E7BEA4015187AC95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4EC115151B24D01BF36C5B7CDE7336B1">
    <w:name w:val="94EC115151B24D01BF36C5B7CDE7336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4FDDFC89CB843DA9259D56133DD057E1">
    <w:name w:val="84FDDFC89CB843DA9259D56133DD057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8CB60F922104EA394933AF0B626F0961">
    <w:name w:val="68CB60F922104EA394933AF0B626F09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1041F7F4BDB491FBFF33539F66FDCFD1">
    <w:name w:val="C1041F7F4BDB491FBFF33539F66FDCF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E285386D7F14C38BF9585ED285D74101">
    <w:name w:val="EE285386D7F14C38BF9585ED285D741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09EF7E951964237A5CA14E2A65CB9111">
    <w:name w:val="709EF7E951964237A5CA14E2A65CB91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E1E646BDE8C43DB813BD714364552B21">
    <w:name w:val="9E1E646BDE8C43DB813BD714364552B2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A8DBC1B2BED41A0BF209866B52EA5061">
    <w:name w:val="2A8DBC1B2BED41A0BF209866B52EA50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0FA26C20B5049BE9176D8BEA1CECB811">
    <w:name w:val="10FA26C20B5049BE9176D8BEA1CECB81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95DFD1F9C674A36AF0C07539E7D9E9F1">
    <w:name w:val="A95DFD1F9C674A36AF0C07539E7D9E9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5D57BB98BD6483EA3D71D8AC5A9F9191">
    <w:name w:val="05D57BB98BD6483EA3D71D8AC5A9F91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F7CF43F1E72411B8E702AFF06AA9F731">
    <w:name w:val="0F7CF43F1E72411B8E702AFF06AA9F73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14D8B999A4C40B08933EDBC746ECA1">
    <w:name w:val="B2B14D8B999A4C40B08933EDBC746EC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F3353CB465A431D911E8B6CFDDFB8771">
    <w:name w:val="9F3353CB465A431D911E8B6CFDDFB87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A4487E3F58343BA91261F592B0D761D1">
    <w:name w:val="6A4487E3F58343BA91261F592B0D761D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885CB94CF6543F5B1E7C3226B46659E1">
    <w:name w:val="F885CB94CF6543F5B1E7C3226B46659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E2A2BBAF7684364BA6CD853D56E17C91">
    <w:name w:val="2E2A2BBAF7684364BA6CD853D56E17C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0D8ABF2C9A14D1F9FFD41B8EA93FF601">
    <w:name w:val="80D8ABF2C9A14D1F9FFD41B8EA93FF6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2B8E460B0464055A653D0AFC8E82EAE1">
    <w:name w:val="B2B8E460B0464055A653D0AFC8E82E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F0F87ED5C1B4DB7B96822785BA9EFAE1">
    <w:name w:val="DF0F87ED5C1B4DB7B96822785BA9EFAE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368D512E6034DC38E8465FEC3DC41461">
    <w:name w:val="A368D512E6034DC38E8465FEC3DC414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2786576E3204D10B0748A69BAE122391">
    <w:name w:val="D2786576E3204D10B0748A69BAE12239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4C92B950FE4F069699029D883DEFC01">
    <w:name w:val="AF4C92B950FE4F069699029D883DEFC0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B7ABA2552F74445926C56F4E422239A1">
    <w:name w:val="FB7ABA2552F74445926C56F4E422239A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A0D9B700A314E1C87B92FB43B5DFD951">
    <w:name w:val="5A0D9B700A314E1C87B92FB43B5DFD9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4BBC4C1720749EC8A15935061E7B9B51">
    <w:name w:val="54BBC4C1720749EC8A15935061E7B9B5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D7B4FEFED34404694EC067A3438802F1">
    <w:name w:val="6D7B4FEFED34404694EC067A3438802F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19EF1F6E812462583DE69843B5EB50B1">
    <w:name w:val="919EF1F6E812462583DE69843B5EB50B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66BE1280C2948909DE42FCD32A391661">
    <w:name w:val="866BE1280C2948909DE42FCD32A39166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1958F4CD0AE48A3AA6E5AF752FAE6B81">
    <w:name w:val="11958F4CD0AE48A3AA6E5AF752FAE6B8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B24CCDCCE5B4DEC818708B97F4F1B871">
    <w:name w:val="AB24CCDCCE5B4DEC818708B97F4F1B871"/>
    <w:rsid w:val="0096526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173263F498C47B2AF53D3FED2F20F07">
    <w:name w:val="B173263F498C47B2AF53D3FED2F20F07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6F0C6C8BCEDF44F58FF7A2A045346AF9">
    <w:name w:val="6F0C6C8BCEDF44F58FF7A2A045346AF9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5618D7C3785842C4AF64508D1CDC7C04">
    <w:name w:val="5618D7C3785842C4AF64508D1CDC7C04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C7FE9106C3C3495694B3279206D6E434">
    <w:name w:val="C7FE9106C3C3495694B3279206D6E434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07CA9BB71B9B472195DC19F94B2617CA">
    <w:name w:val="07CA9BB71B9B472195DC19F94B2617CA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E4745838B6AF4358AED2166FB2066D8B">
    <w:name w:val="E4745838B6AF4358AED2166FB2066D8B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E0B2F571B0B04CE49617A1B7F8F48EEB">
    <w:name w:val="E0B2F571B0B04CE49617A1B7F8F48EEB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7E86C677D2FE48FEA0DDD9801186A51A">
    <w:name w:val="7E86C677D2FE48FEA0DDD9801186A51A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530C6E525BF9446890045AE25EAA4062">
    <w:name w:val="530C6E525BF9446890045AE25EAA4062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3C354B1409484EDF8304BCFD1C4CB76F">
    <w:name w:val="3C354B1409484EDF8304BCFD1C4CB76F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AE45DDA8C356473F905E870A565E6B26">
    <w:name w:val="AE45DDA8C356473F905E870A565E6B26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1F8D5F191FFA479D96A234EBAF5CCDFE">
    <w:name w:val="1F8D5F191FFA479D96A234EBAF5CCDFE"/>
    <w:rsid w:val="004B12E9"/>
    <w:pPr>
      <w:spacing w:after="160" w:line="259" w:lineRule="auto"/>
    </w:pPr>
    <w:rPr>
      <w:kern w:val="2"/>
      <w14:ligatures w14:val="standardContextual"/>
    </w:rPr>
  </w:style>
  <w:style w:type="paragraph" w:customStyle="1" w:styleId="2FD15004F47A42E6A6D42ECC43BADD66">
    <w:name w:val="2FD15004F47A42E6A6D42ECC43BADD66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299F3167892444DBA466FC1B6227AD5A">
    <w:name w:val="299F3167892444DBA466FC1B6227AD5A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E1490AFF63CF4BD5B9DAD2C737A1DA6E">
    <w:name w:val="E1490AFF63CF4BD5B9DAD2C737A1DA6E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2B33B354C34945F3B1DF5053BB9E8155">
    <w:name w:val="2B33B354C34945F3B1DF5053BB9E8155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0DC02E582A4547EA8EDEF5BE2A06A890">
    <w:name w:val="0DC02E582A4547EA8EDEF5BE2A06A890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CFBCCE9638AE430C996502D86F1DEACA">
    <w:name w:val="CFBCCE9638AE430C996502D86F1DEACA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B6A25258013B4007AF8897410707EDB5">
    <w:name w:val="B6A25258013B4007AF8897410707EDB5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BC6E567C91F248ACB073590548FEDF8F">
    <w:name w:val="BC6E567C91F248ACB073590548FEDF8F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F81A1C3A5D2D4238825D678D63149F59">
    <w:name w:val="F81A1C3A5D2D4238825D678D63149F59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CFCE4DE578FC405683AAD9C17A17572C">
    <w:name w:val="CFCE4DE578FC405683AAD9C17A17572C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117E6746BF4747A289E4133E4AC86F35">
    <w:name w:val="117E6746BF4747A289E4133E4AC86F35"/>
    <w:rsid w:val="00082FF1"/>
    <w:pPr>
      <w:spacing w:after="160" w:line="259" w:lineRule="auto"/>
    </w:pPr>
    <w:rPr>
      <w:kern w:val="2"/>
      <w14:ligatures w14:val="standardContextual"/>
    </w:rPr>
  </w:style>
  <w:style w:type="paragraph" w:customStyle="1" w:styleId="9CA2023D0FBA4387B6675870FDB7A393">
    <w:name w:val="9CA2023D0FBA4387B6675870FDB7A393"/>
    <w:rsid w:val="00F21C2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E7FE6433879E42739061908766D2B2B9">
    <w:name w:val="E7FE6433879E42739061908766D2B2B9"/>
    <w:rsid w:val="00F21C2C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42E638A9AAC4CB39DC2C07DCD827F9F">
    <w:name w:val="842E638A9AAC4CB39DC2C07DCD827F9F"/>
    <w:rsid w:val="00F21C2C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C668-470C-459A-8050-05CBAE62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ICS215av1.dot</Template>
  <TotalTime>1471</TotalTime>
  <Pages>2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INCIDENT ACTION PLAN SAFETY ANALYSIS</vt:lpstr>
    </vt:vector>
  </TitlesOfParts>
  <Company>Preferred Company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INCIDENT ACTION PLAN SAFETY ANALYSIS</dc:title>
  <dc:creator>Mikol Kirschenbaum</dc:creator>
  <cp:lastModifiedBy>Lee Stone</cp:lastModifiedBy>
  <cp:revision>49</cp:revision>
  <cp:lastPrinted>2012-05-09T15:52:00Z</cp:lastPrinted>
  <dcterms:created xsi:type="dcterms:W3CDTF">2023-09-26T20:19:00Z</dcterms:created>
  <dcterms:modified xsi:type="dcterms:W3CDTF">2024-10-23T12:28:00Z</dcterms:modified>
</cp:coreProperties>
</file>